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3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83"/>
        <w:gridCol w:w="4822"/>
        <w:gridCol w:w="3558"/>
        <w:gridCol w:w="2804"/>
        <w:gridCol w:w="290"/>
        <w:gridCol w:w="9042"/>
        <w:gridCol w:w="9042"/>
      </w:tblGrid>
      <w:tr w:rsidR="00605A5B" w:rsidRPr="0062570D" w:rsidTr="00FC613A">
        <w:trPr>
          <w:gridAfter w:val="2"/>
          <w:wAfter w:w="19774" w:type="dxa"/>
          <w:trHeight w:val="3604"/>
        </w:trPr>
        <w:tc>
          <w:tcPr>
            <w:tcW w:w="290" w:type="dxa"/>
            <w:tcBorders>
              <w:bottom w:val="single" w:sz="18" w:space="0" w:color="648276" w:themeColor="accent5"/>
            </w:tcBorders>
          </w:tcPr>
          <w:p w:rsidR="00605A5B" w:rsidRPr="0062570D" w:rsidRDefault="00605A5B" w:rsidP="00FC613A">
            <w:pPr>
              <w:rPr>
                <w:noProof/>
                <w:lang w:val="hu-HU"/>
              </w:rPr>
            </w:pPr>
          </w:p>
        </w:tc>
        <w:tc>
          <w:tcPr>
            <w:tcW w:w="9887" w:type="dxa"/>
            <w:gridSpan w:val="3"/>
            <w:tcBorders>
              <w:bottom w:val="single" w:sz="18" w:space="0" w:color="648276" w:themeColor="accent5"/>
            </w:tcBorders>
          </w:tcPr>
          <w:p w:rsidR="007716F1" w:rsidRDefault="007716F1" w:rsidP="007716F1">
            <w:pPr>
              <w:pStyle w:val="Alcm"/>
              <w:jc w:val="center"/>
              <w:rPr>
                <w:lang w:val="hu-HU"/>
              </w:rPr>
            </w:pPr>
          </w:p>
          <w:p w:rsidR="007716F1" w:rsidRDefault="007716F1" w:rsidP="00CA4A1D">
            <w:pPr>
              <w:pStyle w:val="Alcm"/>
              <w:jc w:val="center"/>
              <w:rPr>
                <w:lang w:val="hu-HU"/>
              </w:rPr>
            </w:pPr>
            <w:r>
              <w:rPr>
                <w:lang w:val="hu-HU"/>
              </w:rPr>
              <w:t>Szakmai önéletrajz</w:t>
            </w:r>
          </w:p>
          <w:p w:rsidR="007716F1" w:rsidRDefault="007716F1" w:rsidP="007716F1">
            <w:pPr>
              <w:jc w:val="center"/>
              <w:rPr>
                <w:lang w:val="hu-HU"/>
              </w:rPr>
            </w:pPr>
          </w:p>
          <w:p w:rsidR="007716F1" w:rsidRDefault="007716F1" w:rsidP="007716F1">
            <w:pPr>
              <w:jc w:val="center"/>
              <w:rPr>
                <w:lang w:val="hu-HU"/>
              </w:rPr>
            </w:pPr>
          </w:p>
          <w:p w:rsidR="007716F1" w:rsidRPr="007716F1" w:rsidRDefault="007716F1" w:rsidP="007716F1">
            <w:pPr>
              <w:jc w:val="center"/>
              <w:rPr>
                <w:lang w:val="hu-HU"/>
              </w:rPr>
            </w:pPr>
          </w:p>
          <w:p w:rsidR="00092C7E" w:rsidRDefault="00FC613A" w:rsidP="00FC613A">
            <w:pPr>
              <w:pStyle w:val="Alcm"/>
              <w:rPr>
                <w:lang w:val="hu-HU"/>
              </w:rPr>
            </w:pPr>
            <w:r>
              <w:rPr>
                <w:lang w:val="hu-HU"/>
              </w:rPr>
              <w:t>Teleki Hajnal</w:t>
            </w:r>
          </w:p>
          <w:p w:rsidR="007716F1" w:rsidRDefault="007716F1" w:rsidP="007716F1">
            <w:pPr>
              <w:pStyle w:val="NormlWeb"/>
              <w:rPr>
                <w:rFonts w:eastAsia="Times New Roman"/>
                <w:color w:val="auto"/>
                <w:lang w:val="hu-HU" w:eastAsia="hu-HU"/>
              </w:rPr>
            </w:pPr>
          </w:p>
          <w:p w:rsidR="00CA4A1D" w:rsidRDefault="00CA4A1D" w:rsidP="007716F1">
            <w:pPr>
              <w:pStyle w:val="NormlWeb"/>
              <w:rPr>
                <w:rFonts w:eastAsia="Times New Roman"/>
                <w:color w:val="auto"/>
                <w:lang w:val="hu-HU" w:eastAsia="hu-HU"/>
              </w:rPr>
            </w:pPr>
          </w:p>
          <w:p w:rsidR="00CA4A1D" w:rsidRDefault="00CA4A1D" w:rsidP="007716F1">
            <w:pPr>
              <w:pStyle w:val="NormlWeb"/>
              <w:rPr>
                <w:rFonts w:eastAsia="Times New Roman"/>
                <w:color w:val="auto"/>
                <w:lang w:val="hu-HU" w:eastAsia="hu-HU"/>
              </w:rPr>
            </w:pPr>
          </w:p>
          <w:p w:rsidR="00CA4A1D" w:rsidRPr="007716F1" w:rsidRDefault="00CA4A1D" w:rsidP="007716F1">
            <w:pPr>
              <w:pStyle w:val="NormlWeb"/>
              <w:rPr>
                <w:rFonts w:eastAsia="Times New Roman"/>
                <w:color w:val="auto"/>
                <w:lang w:val="hu-HU" w:eastAsia="hu-HU"/>
              </w:rPr>
            </w:pPr>
          </w:p>
        </w:tc>
        <w:tc>
          <w:tcPr>
            <w:tcW w:w="290" w:type="dxa"/>
            <w:tcBorders>
              <w:bottom w:val="single" w:sz="18" w:space="0" w:color="648276" w:themeColor="accent5"/>
            </w:tcBorders>
          </w:tcPr>
          <w:p w:rsidR="00605A5B" w:rsidRPr="0062570D" w:rsidRDefault="00605A5B">
            <w:pPr>
              <w:rPr>
                <w:noProof/>
                <w:lang w:val="hu-HU"/>
              </w:rPr>
            </w:pPr>
          </w:p>
        </w:tc>
      </w:tr>
      <w:tr w:rsidR="00F4501B" w:rsidRPr="0062570D" w:rsidTr="0081549F">
        <w:trPr>
          <w:gridAfter w:val="2"/>
          <w:wAfter w:w="19774" w:type="dxa"/>
        </w:trPr>
        <w:tc>
          <w:tcPr>
            <w:tcW w:w="3455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F4501B" w:rsidRPr="0062570D" w:rsidRDefault="00F4501B">
            <w:pPr>
              <w:rPr>
                <w:noProof/>
                <w:lang w:val="hu-HU"/>
              </w:rPr>
            </w:pPr>
          </w:p>
        </w:tc>
        <w:tc>
          <w:tcPr>
            <w:tcW w:w="3725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F4501B" w:rsidRPr="0062570D" w:rsidRDefault="00F4501B">
            <w:pPr>
              <w:rPr>
                <w:noProof/>
                <w:lang w:val="hu-HU"/>
              </w:rPr>
            </w:pPr>
          </w:p>
        </w:tc>
        <w:tc>
          <w:tcPr>
            <w:tcW w:w="3287" w:type="dxa"/>
            <w:gridSpan w:val="2"/>
            <w:tcBorders>
              <w:top w:val="single" w:sz="18" w:space="0" w:color="648276" w:themeColor="accent5"/>
            </w:tcBorders>
          </w:tcPr>
          <w:p w:rsidR="00F4501B" w:rsidRPr="0062570D" w:rsidRDefault="00F4501B">
            <w:pPr>
              <w:rPr>
                <w:noProof/>
                <w:lang w:val="hu-HU"/>
              </w:rPr>
            </w:pPr>
          </w:p>
        </w:tc>
      </w:tr>
      <w:tr w:rsidR="0081549F" w:rsidRPr="0062570D" w:rsidTr="00E70088">
        <w:trPr>
          <w:trHeight w:val="4792"/>
        </w:trPr>
        <w:tc>
          <w:tcPr>
            <w:tcW w:w="3455" w:type="dxa"/>
            <w:gridSpan w:val="2"/>
            <w:tcBorders>
              <w:right w:val="single" w:sz="18" w:space="0" w:color="648276" w:themeColor="accent5"/>
            </w:tcBorders>
          </w:tcPr>
          <w:p w:rsidR="0081549F" w:rsidRPr="0062570D" w:rsidRDefault="006C4776" w:rsidP="0081549F">
            <w:pPr>
              <w:pStyle w:val="Cmsor1"/>
              <w:rPr>
                <w:noProof/>
                <w:lang w:val="hu-HU"/>
              </w:rPr>
            </w:pPr>
            <w:sdt>
              <w:sdtPr>
                <w:rPr>
                  <w:noProof/>
                  <w:lang w:val="hu-HU"/>
                </w:rPr>
                <w:id w:val="1604447469"/>
                <w:placeholder>
                  <w:docPart w:val="08B2C2A48DB540F583497DC794222FE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1549F" w:rsidRPr="0062570D">
                  <w:rPr>
                    <w:noProof/>
                    <w:lang w:val="hu-HU" w:bidi="hu"/>
                  </w:rPr>
                  <w:t>Kapcsolat</w:t>
                </w:r>
              </w:sdtContent>
            </w:sdt>
          </w:p>
          <w:p w:rsidR="0081549F" w:rsidRPr="0062570D" w:rsidRDefault="0081549F" w:rsidP="0081549F">
            <w:pPr>
              <w:pStyle w:val="Baloldaliszveg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1022 Budapest, Bimbó u.</w:t>
            </w:r>
          </w:p>
          <w:p w:rsidR="0081549F" w:rsidRPr="0062570D" w:rsidRDefault="0081549F" w:rsidP="0081549F">
            <w:pPr>
              <w:pStyle w:val="Baloldaliszveg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06 70 593 3957</w:t>
            </w:r>
          </w:p>
          <w:p w:rsidR="0081549F" w:rsidRPr="0062570D" w:rsidRDefault="0081549F" w:rsidP="0081549F">
            <w:pPr>
              <w:pStyle w:val="Baloldaliszveg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teleki.hajnal@gmail.com</w:t>
            </w:r>
          </w:p>
          <w:p w:rsidR="0081549F" w:rsidRPr="0062570D" w:rsidRDefault="00E52EA0" w:rsidP="0081549F">
            <w:pPr>
              <w:pStyle w:val="Baloldaliszveg"/>
              <w:rPr>
                <w:noProof/>
                <w:lang w:val="hu-HU"/>
              </w:rPr>
            </w:pPr>
            <w:r w:rsidRPr="0003518C">
              <w:rPr>
                <w:rFonts w:eastAsia="Times New Roman"/>
                <w:noProof/>
                <w:color w:val="auto"/>
                <w:lang w:val="hu-HU" w:eastAsia="hu-HU"/>
              </w:rPr>
              <w:drawing>
                <wp:inline distT="0" distB="0" distL="0" distR="0" wp14:anchorId="14BA5EB7" wp14:editId="4CD03CF7">
                  <wp:extent cx="3312000" cy="3373200"/>
                  <wp:effectExtent l="0" t="0" r="3175" b="0"/>
                  <wp:docPr id="3" name="Kép 3" descr="C:\Users\hudak\Pictures\Borit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dak\Pictures\Borit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000" cy="33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81549F" w:rsidRPr="0062570D" w:rsidRDefault="006C4776" w:rsidP="0081549F">
            <w:pPr>
              <w:pStyle w:val="Cmsor2"/>
              <w:rPr>
                <w:noProof/>
                <w:lang w:val="hu-HU"/>
              </w:rPr>
            </w:pPr>
            <w:sdt>
              <w:sdtPr>
                <w:rPr>
                  <w:noProof/>
                  <w:lang w:val="hu-HU"/>
                </w:rPr>
                <w:id w:val="-651833632"/>
                <w:placeholder>
                  <w:docPart w:val="807FDC70460544258689C527A3A1835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1549F" w:rsidRPr="0062570D">
                  <w:rPr>
                    <w:noProof/>
                    <w:lang w:val="hu-HU" w:bidi="hu"/>
                  </w:rPr>
                  <w:t>Célkitűzés</w:t>
                </w:r>
              </w:sdtContent>
            </w:sdt>
          </w:p>
          <w:p w:rsidR="0081549F" w:rsidRDefault="0081549F" w:rsidP="0081549F">
            <w:pPr>
              <w:pStyle w:val="Jobboldaliszveg"/>
              <w:rPr>
                <w:noProof/>
                <w:lang w:val="hu-HU"/>
              </w:rPr>
            </w:pPr>
          </w:p>
          <w:p w:rsidR="0081549F" w:rsidRPr="0081549F" w:rsidRDefault="00E70088" w:rsidP="00E70088">
            <w:pPr>
              <w:pStyle w:val="Listaszerbekezds"/>
              <w:rPr>
                <w:lang w:val="hu-HU"/>
              </w:rPr>
            </w:pPr>
            <w:r>
              <w:t>E</w:t>
            </w:r>
            <w:r w:rsidR="0081549F">
              <w:t xml:space="preserve">rős problémamegoldó készséggel és a szakmai </w:t>
            </w:r>
          </w:p>
          <w:p w:rsidR="0081549F" w:rsidRDefault="0081549F" w:rsidP="0081549F">
            <w:pPr>
              <w:pStyle w:val="Listaszerbekezds"/>
            </w:pPr>
            <w:r>
              <w:t>fejlődés iránti elkötelezettséggel rendelkezem</w:t>
            </w:r>
            <w:r w:rsidR="00E70088">
              <w:t xml:space="preserve"> ezért célom a hosszútávú  stabil munkahely. </w:t>
            </w:r>
          </w:p>
          <w:p w:rsidR="00E70088" w:rsidRDefault="00E70088" w:rsidP="0081549F">
            <w:pPr>
              <w:pStyle w:val="Listaszerbekezds"/>
            </w:pPr>
            <w:r>
              <w:t>Feladataim elvégzéséhez elengedhetetlen a pontosság.</w:t>
            </w:r>
          </w:p>
          <w:p w:rsidR="00E70088" w:rsidRDefault="00E70088" w:rsidP="0081549F">
            <w:pPr>
              <w:pStyle w:val="Listaszerbekezds"/>
            </w:pPr>
            <w:r>
              <w:t>Nagy hangsúlyt fektetek a csapatmunkára azon belül is az empatikus támogató környezetre.</w:t>
            </w:r>
          </w:p>
          <w:p w:rsidR="00E70088" w:rsidRDefault="00384179" w:rsidP="0081549F">
            <w:pPr>
              <w:pStyle w:val="Listaszerbekezds"/>
            </w:pPr>
            <w:r>
              <w:t>A munkajogi</w:t>
            </w:r>
            <w:r w:rsidR="00E70088">
              <w:t xml:space="preserve"> ismeretek megkívánják a jog</w:t>
            </w:r>
            <w:r>
              <w:t>rendszer</w:t>
            </w:r>
            <w:r w:rsidR="00E70088">
              <w:t xml:space="preserve"> alkotta precizitást</w:t>
            </w:r>
            <w:r>
              <w:t>,</w:t>
            </w:r>
            <w:r w:rsidR="00E70088">
              <w:t xml:space="preserve"> a</w:t>
            </w:r>
            <w:r>
              <w:t>z embertársaimhoz való viszonyulásom elengedhetetlen része pedig a kölcsönösség elveire épülő attitűdök.</w:t>
            </w:r>
          </w:p>
          <w:p w:rsidR="00E70088" w:rsidRDefault="00E70088" w:rsidP="0081549F">
            <w:pPr>
              <w:pStyle w:val="Listaszerbekezds"/>
            </w:pPr>
          </w:p>
          <w:p w:rsidR="00E70088" w:rsidRDefault="00E70088" w:rsidP="0081549F">
            <w:pPr>
              <w:pStyle w:val="Listaszerbekezds"/>
            </w:pPr>
          </w:p>
          <w:p w:rsidR="00E70088" w:rsidRPr="0081549F" w:rsidRDefault="00E70088" w:rsidP="0081549F">
            <w:pPr>
              <w:pStyle w:val="Listaszerbekezds"/>
              <w:rPr>
                <w:lang w:val="hu-HU"/>
              </w:rPr>
            </w:pPr>
          </w:p>
        </w:tc>
        <w:tc>
          <w:tcPr>
            <w:tcW w:w="9887" w:type="dxa"/>
          </w:tcPr>
          <w:p w:rsidR="0081549F" w:rsidRPr="0062570D" w:rsidRDefault="0081549F" w:rsidP="0081549F">
            <w:pPr>
              <w:rPr>
                <w:noProof/>
                <w:lang w:val="hu-HU"/>
              </w:rPr>
            </w:pPr>
          </w:p>
        </w:tc>
        <w:tc>
          <w:tcPr>
            <w:tcW w:w="9887" w:type="dxa"/>
          </w:tcPr>
          <w:p w:rsidR="0081549F" w:rsidRPr="004B0DDF" w:rsidRDefault="0081549F" w:rsidP="0081549F">
            <w:pPr>
              <w:pStyle w:val="Alcm"/>
              <w:jc w:val="both"/>
              <w:rPr>
                <w:lang w:val="hu-HU"/>
              </w:rPr>
            </w:pPr>
          </w:p>
          <w:p w:rsidR="0081549F" w:rsidRPr="004B0DDF" w:rsidRDefault="0081549F" w:rsidP="0081549F">
            <w:pPr>
              <w:pStyle w:val="Cmsor1"/>
              <w:jc w:val="both"/>
              <w:rPr>
                <w:i/>
                <w:noProof/>
                <w:lang w:val="hu-HU"/>
              </w:rPr>
            </w:pPr>
          </w:p>
          <w:p w:rsidR="0081549F" w:rsidRDefault="0081549F" w:rsidP="0081549F">
            <w:pPr>
              <w:pStyle w:val="NormlWeb"/>
              <w:jc w:val="both"/>
              <w:rPr>
                <w:rFonts w:asciiTheme="minorHAnsi" w:hAnsiTheme="minorHAnsi" w:cstheme="minorHAnsi"/>
                <w:b/>
                <w:i/>
                <w:noProof/>
                <w:lang w:val="hu-HU"/>
              </w:rPr>
            </w:pPr>
          </w:p>
          <w:p w:rsidR="0081549F" w:rsidRPr="0003518C" w:rsidRDefault="0081549F" w:rsidP="0081549F">
            <w:pPr>
              <w:pStyle w:val="NormlWeb"/>
              <w:jc w:val="both"/>
              <w:rPr>
                <w:rFonts w:eastAsia="Times New Roman"/>
                <w:color w:val="auto"/>
                <w:lang w:val="hu-HU" w:eastAsia="hu-HU"/>
              </w:rPr>
            </w:pPr>
          </w:p>
          <w:p w:rsidR="0081549F" w:rsidRPr="0062570D" w:rsidRDefault="0081549F" w:rsidP="0081549F">
            <w:pPr>
              <w:pStyle w:val="Alcm"/>
              <w:jc w:val="both"/>
              <w:rPr>
                <w:noProof/>
                <w:lang w:val="hu-HU"/>
              </w:rPr>
            </w:pPr>
          </w:p>
        </w:tc>
      </w:tr>
      <w:tr w:rsidR="0081549F" w:rsidRPr="0081549F" w:rsidTr="0081549F">
        <w:trPr>
          <w:gridAfter w:val="2"/>
          <w:wAfter w:w="19774" w:type="dxa"/>
          <w:trHeight w:val="3688"/>
        </w:trPr>
        <w:tc>
          <w:tcPr>
            <w:tcW w:w="3455" w:type="dxa"/>
            <w:gridSpan w:val="2"/>
            <w:tcBorders>
              <w:right w:val="single" w:sz="18" w:space="0" w:color="648276" w:themeColor="accent5"/>
            </w:tcBorders>
          </w:tcPr>
          <w:p w:rsidR="0081549F" w:rsidRPr="0062570D" w:rsidRDefault="0081549F" w:rsidP="0081549F">
            <w:pPr>
              <w:pStyle w:val="Cmsor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Tanulmányok:</w:t>
            </w:r>
          </w:p>
          <w:p w:rsidR="00A3190C" w:rsidRDefault="0081549F" w:rsidP="0081549F">
            <w:pPr>
              <w:rPr>
                <w:b/>
              </w:rPr>
            </w:pPr>
            <w:r w:rsidRPr="00623FB0">
              <w:rPr>
                <w:b/>
              </w:rPr>
              <w:t xml:space="preserve">    </w:t>
            </w:r>
          </w:p>
          <w:p w:rsidR="00A3190C" w:rsidRDefault="00A3190C" w:rsidP="0081549F">
            <w:pPr>
              <w:rPr>
                <w:b/>
              </w:rPr>
            </w:pPr>
          </w:p>
          <w:p w:rsidR="0081549F" w:rsidRPr="00623FB0" w:rsidRDefault="0081549F" w:rsidP="0081549F">
            <w:pPr>
              <w:rPr>
                <w:b/>
              </w:rPr>
            </w:pPr>
            <w:r w:rsidRPr="00623FB0">
              <w:rPr>
                <w:b/>
              </w:rPr>
              <w:t xml:space="preserve"> - Bsc, Wekerle Sándor Üzleti Főiskola </w:t>
            </w:r>
          </w:p>
          <w:p w:rsidR="0081549F" w:rsidRDefault="002E5BEB" w:rsidP="0081549F">
            <w:r>
              <w:t xml:space="preserve">- </w:t>
            </w:r>
            <w:r w:rsidR="0081549F">
              <w:t>emberi erőforrások szak, mediátor szakirány</w:t>
            </w:r>
          </w:p>
          <w:p w:rsidR="0081549F" w:rsidRPr="001B3F06" w:rsidRDefault="0081549F" w:rsidP="0081549F">
            <w:pPr>
              <w:rPr>
                <w:b/>
              </w:rPr>
            </w:pPr>
            <w:r w:rsidRPr="001B3F06">
              <w:rPr>
                <w:b/>
              </w:rPr>
              <w:t>- Pázmány Péter Katolikus Egyetem</w:t>
            </w:r>
            <w:r w:rsidR="00B02DD1">
              <w:rPr>
                <w:b/>
              </w:rPr>
              <w:t xml:space="preserve"> - JÁK</w:t>
            </w:r>
          </w:p>
          <w:p w:rsidR="0081549F" w:rsidRPr="000139FD" w:rsidRDefault="0081549F" w:rsidP="0081549F">
            <w:pPr>
              <w:rPr>
                <w:lang w:val="hu-HU"/>
              </w:rPr>
            </w:pPr>
            <w:r>
              <w:t>- jogi asszisztens</w:t>
            </w:r>
          </w:p>
          <w:p w:rsidR="0081549F" w:rsidRPr="00623FB0" w:rsidRDefault="0081549F" w:rsidP="0081549F">
            <w:pPr>
              <w:rPr>
                <w:b/>
              </w:rPr>
            </w:pPr>
            <w:r>
              <w:rPr>
                <w:b/>
              </w:rPr>
              <w:t>-</w:t>
            </w:r>
            <w:r w:rsidRPr="00623FB0">
              <w:rPr>
                <w:b/>
              </w:rPr>
              <w:t xml:space="preserve"> Magyar Viselkedés- K</w:t>
            </w:r>
            <w:r>
              <w:rPr>
                <w:b/>
              </w:rPr>
              <w:t>ognitív és Sématerápiás Egyesület</w:t>
            </w:r>
          </w:p>
          <w:p w:rsidR="0081549F" w:rsidRDefault="0081549F" w:rsidP="0081549F">
            <w:pPr>
              <w:ind w:left="360"/>
            </w:pPr>
            <w:r>
              <w:t>- Kognitív viselkedésterápia</w:t>
            </w:r>
          </w:p>
          <w:p w:rsidR="0081549F" w:rsidRDefault="0081549F" w:rsidP="0081549F">
            <w:pPr>
              <w:ind w:left="360"/>
            </w:pPr>
            <w:r>
              <w:t xml:space="preserve">- Dialektikus viselkedésterápia </w:t>
            </w:r>
          </w:p>
          <w:p w:rsidR="0081549F" w:rsidRDefault="0081549F" w:rsidP="0081549F">
            <w:pPr>
              <w:ind w:left="360"/>
            </w:pPr>
            <w:r>
              <w:t xml:space="preserve">- Autogén tréning </w:t>
            </w:r>
          </w:p>
          <w:p w:rsidR="0081549F" w:rsidRDefault="0081549F" w:rsidP="0081549F">
            <w:pPr>
              <w:ind w:left="360"/>
            </w:pPr>
            <w:r>
              <w:t>- Sématerápia</w:t>
            </w:r>
          </w:p>
          <w:p w:rsidR="0081549F" w:rsidRDefault="002E5BEB" w:rsidP="0081549F">
            <w:pPr>
              <w:ind w:left="360"/>
            </w:pPr>
            <w:r>
              <w:t xml:space="preserve">- </w:t>
            </w:r>
            <w:r w:rsidR="0081549F">
              <w:t>ADHD coaching</w:t>
            </w:r>
          </w:p>
          <w:p w:rsidR="0081549F" w:rsidRDefault="0081549F" w:rsidP="0081549F">
            <w:pPr>
              <w:rPr>
                <w:b/>
              </w:rPr>
            </w:pPr>
            <w:r w:rsidRPr="00623FB0">
              <w:rPr>
                <w:b/>
              </w:rPr>
              <w:t>-  Life &amp; Business Coach, Lineo International Consulting Kft</w:t>
            </w:r>
            <w:r w:rsidR="00031BFB">
              <w:rPr>
                <w:b/>
              </w:rPr>
              <w:t>.</w:t>
            </w:r>
          </w:p>
          <w:p w:rsidR="00031BFB" w:rsidRPr="00623FB0" w:rsidRDefault="00031BFB" w:rsidP="0081549F">
            <w:pPr>
              <w:rPr>
                <w:b/>
                <w:lang w:val="hu-HU"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7012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81549F" w:rsidRPr="0062570D" w:rsidRDefault="0081549F" w:rsidP="0081549F">
            <w:pPr>
              <w:pStyle w:val="Cmsor2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Szakmai tapasztalat:</w:t>
            </w:r>
          </w:p>
          <w:p w:rsidR="0081549F" w:rsidRPr="008C0FE4" w:rsidRDefault="0081549F" w:rsidP="008C0FE4">
            <w:pPr>
              <w:pStyle w:val="Cm"/>
              <w:rPr>
                <w:rStyle w:val="Kiemels"/>
                <w:rFonts w:cs="Times New Roman (Body CS)"/>
                <w:color w:val="000000" w:themeColor="text1"/>
              </w:rPr>
            </w:pPr>
          </w:p>
          <w:p w:rsidR="00E63006" w:rsidRPr="00D05041" w:rsidRDefault="00A8541E" w:rsidP="00D05041">
            <w:pPr>
              <w:rPr>
                <w:noProof/>
                <w:sz w:val="21"/>
                <w:szCs w:val="21"/>
                <w:lang w:val="hu-HU" w:bidi="hu"/>
              </w:rPr>
            </w:pPr>
            <w:r>
              <w:rPr>
                <w:noProof/>
                <w:sz w:val="21"/>
                <w:szCs w:val="21"/>
                <w:lang w:val="hu-HU" w:bidi="hu"/>
              </w:rPr>
              <w:t>2005.11.</w:t>
            </w:r>
            <w:r w:rsidR="00E63006" w:rsidRPr="00D05041">
              <w:rPr>
                <w:noProof/>
                <w:sz w:val="21"/>
                <w:szCs w:val="21"/>
                <w:lang w:val="hu-HU" w:bidi="hu"/>
              </w:rPr>
              <w:t xml:space="preserve"> – 2009.</w:t>
            </w:r>
            <w:r>
              <w:rPr>
                <w:noProof/>
                <w:sz w:val="21"/>
                <w:szCs w:val="21"/>
                <w:lang w:val="hu-HU" w:bidi="hu"/>
              </w:rPr>
              <w:t>07.</w:t>
            </w:r>
            <w:r w:rsidR="00E63006" w:rsidRPr="00D05041">
              <w:rPr>
                <w:noProof/>
                <w:sz w:val="21"/>
                <w:szCs w:val="21"/>
                <w:lang w:val="hu-HU" w:bidi="hu"/>
              </w:rPr>
              <w:t xml:space="preserve"> </w:t>
            </w:r>
          </w:p>
          <w:p w:rsidR="0081549F" w:rsidRDefault="00182E52" w:rsidP="00182E52">
            <w:pPr>
              <w:pStyle w:val="Jobboldaliszveg"/>
              <w:numPr>
                <w:ilvl w:val="0"/>
                <w:numId w:val="14"/>
              </w:numPr>
              <w:rPr>
                <w:b/>
                <w:noProof/>
                <w:sz w:val="21"/>
                <w:szCs w:val="21"/>
                <w:lang w:val="hu-HU" w:bidi="hu"/>
              </w:rPr>
            </w:pPr>
            <w:r w:rsidRPr="00182E52">
              <w:rPr>
                <w:b/>
                <w:noProof/>
                <w:sz w:val="21"/>
                <w:szCs w:val="21"/>
                <w:lang w:val="hu-HU" w:bidi="hu"/>
              </w:rPr>
              <w:t>Dr. Szepesi Ügyvédi Iroda</w:t>
            </w:r>
          </w:p>
          <w:p w:rsidR="00E63006" w:rsidRDefault="00D05041" w:rsidP="00D05041">
            <w:pPr>
              <w:pStyle w:val="Jobboldaliszveg"/>
              <w:numPr>
                <w:ilvl w:val="0"/>
                <w:numId w:val="14"/>
              </w:numPr>
              <w:rPr>
                <w:lang w:val="hu-HU" w:bidi="hu"/>
              </w:rPr>
            </w:pPr>
            <w:r>
              <w:rPr>
                <w:lang w:val="hu-HU" w:bidi="hu"/>
              </w:rPr>
              <w:t xml:space="preserve">jogi asszisztens. </w:t>
            </w:r>
            <w:r w:rsidR="00E63006">
              <w:rPr>
                <w:lang w:val="hu-HU" w:bidi="hu"/>
              </w:rPr>
              <w:t>titkárnő</w:t>
            </w:r>
          </w:p>
          <w:p w:rsidR="00D05041" w:rsidRDefault="00E63006" w:rsidP="00E63006">
            <w:pPr>
              <w:rPr>
                <w:lang w:val="hu-HU" w:bidi="hu"/>
              </w:rPr>
            </w:pPr>
            <w:r>
              <w:rPr>
                <w:lang w:val="hu-HU" w:bidi="hu"/>
              </w:rPr>
              <w:t xml:space="preserve">            iratok rendszerezése, karbantartása, </w:t>
            </w:r>
            <w:r w:rsidR="00D05041">
              <w:rPr>
                <w:lang w:val="hu-HU" w:bidi="hu"/>
              </w:rPr>
              <w:t xml:space="preserve">ügyfelekkel való    </w:t>
            </w:r>
          </w:p>
          <w:p w:rsidR="00D05041" w:rsidRDefault="00D05041" w:rsidP="00E63006">
            <w:pPr>
              <w:rPr>
                <w:lang w:val="hu-HU" w:bidi="hu"/>
              </w:rPr>
            </w:pPr>
            <w:r>
              <w:rPr>
                <w:lang w:val="hu-HU" w:bidi="hu"/>
              </w:rPr>
              <w:t xml:space="preserve">            egyeztetés, kapcsolat tartása, hivatalokban történő      </w:t>
            </w:r>
          </w:p>
          <w:p w:rsidR="00D05041" w:rsidRDefault="00D05041" w:rsidP="00E63006">
            <w:pPr>
              <w:rPr>
                <w:lang w:val="hu-HU" w:bidi="hu"/>
              </w:rPr>
            </w:pPr>
            <w:r>
              <w:rPr>
                <w:lang w:val="hu-HU" w:bidi="hu"/>
              </w:rPr>
              <w:t xml:space="preserve">            ügyintézés, határidők naprakészen tartása, okiratok </w:t>
            </w:r>
          </w:p>
          <w:p w:rsidR="00E63006" w:rsidRDefault="00D05041" w:rsidP="00E63006">
            <w:pPr>
              <w:rPr>
                <w:lang w:val="hu-HU" w:bidi="hu"/>
              </w:rPr>
            </w:pPr>
            <w:r>
              <w:rPr>
                <w:lang w:val="hu-HU" w:bidi="hu"/>
              </w:rPr>
              <w:t xml:space="preserve">            szerkesztése.</w:t>
            </w:r>
          </w:p>
          <w:p w:rsidR="00D05041" w:rsidRPr="00E63006" w:rsidRDefault="00D05041" w:rsidP="00E63006">
            <w:pPr>
              <w:rPr>
                <w:lang w:val="hu-HU" w:bidi="hu"/>
              </w:rPr>
            </w:pPr>
          </w:p>
          <w:p w:rsidR="00182E52" w:rsidRPr="00D05041" w:rsidRDefault="00A8541E" w:rsidP="00D05041">
            <w:pPr>
              <w:rPr>
                <w:lang w:val="hu-HU" w:bidi="hu"/>
              </w:rPr>
            </w:pPr>
            <w:r>
              <w:rPr>
                <w:lang w:val="hu-HU" w:bidi="hu"/>
              </w:rPr>
              <w:t>2010.11. - 2017.08.</w:t>
            </w:r>
          </w:p>
          <w:p w:rsidR="00A340D9" w:rsidRPr="00A340D9" w:rsidRDefault="00A340D9" w:rsidP="0081549F">
            <w:pPr>
              <w:pStyle w:val="Jobboldaliszveg"/>
              <w:numPr>
                <w:ilvl w:val="0"/>
                <w:numId w:val="14"/>
              </w:numPr>
              <w:rPr>
                <w:noProof/>
                <w:lang w:val="hu-HU"/>
              </w:rPr>
            </w:pPr>
            <w:r>
              <w:rPr>
                <w:b/>
              </w:rPr>
              <w:t>Legfőbb Ügyészség</w:t>
            </w:r>
            <w:r w:rsidR="00B02DD1">
              <w:rPr>
                <w:b/>
              </w:rPr>
              <w:t xml:space="preserve">- Központi Nyomozó </w:t>
            </w:r>
            <w:r w:rsidR="00AA29FF">
              <w:rPr>
                <w:b/>
              </w:rPr>
              <w:t>Főügyészség</w:t>
            </w:r>
          </w:p>
          <w:p w:rsidR="0081549F" w:rsidRPr="009E6667" w:rsidRDefault="00A340D9" w:rsidP="00A340D9">
            <w:pPr>
              <w:pStyle w:val="Jobboldaliszveg"/>
              <w:ind w:left="360"/>
              <w:rPr>
                <w:noProof/>
                <w:lang w:val="hu-HU"/>
              </w:rPr>
            </w:pPr>
            <w:r>
              <w:t xml:space="preserve">  </w:t>
            </w:r>
            <w:r w:rsidR="0081549F">
              <w:t xml:space="preserve"> – főügyészségi tisztviselő</w:t>
            </w:r>
          </w:p>
          <w:p w:rsidR="0081549F" w:rsidRDefault="00A340D9" w:rsidP="008525E3">
            <w:pPr>
              <w:pStyle w:val="Jobboldaliszveg"/>
              <w:ind w:left="720"/>
            </w:pPr>
            <w:r>
              <w:t>HR feladatok kezelése, be és kiléptetések,</w:t>
            </w:r>
            <w:r w:rsidR="0081549F">
              <w:t xml:space="preserve"> </w:t>
            </w:r>
            <w:r w:rsidR="00124EDA">
              <w:t>munkaköri leírások,</w:t>
            </w:r>
            <w:r w:rsidR="00B02DD1">
              <w:t xml:space="preserve"> </w:t>
            </w:r>
            <w:r w:rsidR="0081549F">
              <w:t>bizalmas információk</w:t>
            </w:r>
            <w:r w:rsidR="008525E3">
              <w:t>, titkos adatok</w:t>
            </w:r>
            <w:r w:rsidR="0081549F">
              <w:t xml:space="preserve"> diszkrécióval és gondossággal kezelése, személyügyi, továbbképzési és ig</w:t>
            </w:r>
            <w:r w:rsidR="008525E3">
              <w:t>azgatási rendszerek fejlesztése</w:t>
            </w:r>
          </w:p>
          <w:p w:rsidR="00D05041" w:rsidRDefault="008525E3" w:rsidP="00A340D9">
            <w:pPr>
              <w:pStyle w:val="Jobboldaliszveg"/>
            </w:pPr>
            <w:r>
              <w:t xml:space="preserve">           statisztikák, riportok/ jelentések készítése</w:t>
            </w:r>
            <w:r w:rsidR="00D05041">
              <w:t>.</w:t>
            </w:r>
          </w:p>
          <w:p w:rsidR="008525E3" w:rsidRPr="008525E3" w:rsidRDefault="008525E3" w:rsidP="00A340D9">
            <w:pPr>
              <w:pStyle w:val="Jobboldaliszveg"/>
            </w:pPr>
            <w:r>
              <w:t xml:space="preserve">  </w:t>
            </w:r>
          </w:p>
          <w:p w:rsidR="00A340D9" w:rsidRPr="00A340D9" w:rsidRDefault="0081549F" w:rsidP="0081549F">
            <w:pPr>
              <w:pStyle w:val="Jobboldaliszveg"/>
              <w:numPr>
                <w:ilvl w:val="0"/>
                <w:numId w:val="14"/>
              </w:numPr>
              <w:rPr>
                <w:b/>
                <w:noProof/>
                <w:lang w:val="hu-HU"/>
              </w:rPr>
            </w:pPr>
            <w:r w:rsidRPr="009E6667">
              <w:rPr>
                <w:b/>
              </w:rPr>
              <w:t xml:space="preserve">Magyar Viselkedés- Kognitív és Sématerápiás Központ </w:t>
            </w:r>
          </w:p>
          <w:p w:rsidR="0081549F" w:rsidRPr="009E6667" w:rsidRDefault="00A340D9" w:rsidP="00A340D9">
            <w:pPr>
              <w:pStyle w:val="Jobboldaliszveg"/>
              <w:ind w:left="360"/>
              <w:rPr>
                <w:b/>
                <w:noProof/>
                <w:lang w:val="hu-HU"/>
              </w:rPr>
            </w:pPr>
            <w:r>
              <w:rPr>
                <w:b/>
              </w:rPr>
              <w:t xml:space="preserve">   </w:t>
            </w:r>
            <w:r w:rsidR="00A93986">
              <w:t>–</w:t>
            </w:r>
            <w:r w:rsidR="0081549F">
              <w:t xml:space="preserve"> </w:t>
            </w:r>
            <w:r w:rsidR="00A93986">
              <w:t>kognit</w:t>
            </w:r>
            <w:r w:rsidR="002E5BEB">
              <w:t>ív viselkedésterápiás konzultáns</w:t>
            </w:r>
          </w:p>
          <w:p w:rsidR="00A340D9" w:rsidRDefault="0081549F" w:rsidP="00A340D9">
            <w:pPr>
              <w:pStyle w:val="Jobboldaliszveg"/>
              <w:ind w:left="720"/>
            </w:pPr>
            <w:r>
              <w:t>Olyan bizonyítékokon alapuló gyakorlatokat használtam, mint a kognitív viselke</w:t>
            </w:r>
            <w:r w:rsidR="00AA29FF">
              <w:t>désterápia, az elfogadás és elkö</w:t>
            </w:r>
            <w:r>
              <w:t>teleződés terápia és a dialektikus viselkedésterápia mely a páciensek életvitelének minőségét javítj</w:t>
            </w:r>
            <w:r w:rsidR="00A340D9">
              <w:t>a</w:t>
            </w:r>
            <w:r w:rsidR="00D05041">
              <w:t>.</w:t>
            </w:r>
          </w:p>
          <w:p w:rsidR="00D05041" w:rsidRPr="00D05041" w:rsidRDefault="00A8541E" w:rsidP="00D05041">
            <w:r>
              <w:t>2017.11. - 2018.02.</w:t>
            </w:r>
          </w:p>
          <w:p w:rsidR="00A340D9" w:rsidRPr="00A340D9" w:rsidRDefault="00A340D9" w:rsidP="00A340D9">
            <w:pPr>
              <w:pStyle w:val="Jobboldaliszveg"/>
              <w:rPr>
                <w:b/>
              </w:rPr>
            </w:pPr>
            <w:r>
              <w:t xml:space="preserve">      -  </w:t>
            </w:r>
            <w:r w:rsidRPr="00A340D9">
              <w:t xml:space="preserve"> </w:t>
            </w:r>
            <w:r w:rsidRPr="00A340D9">
              <w:rPr>
                <w:b/>
              </w:rPr>
              <w:t xml:space="preserve">Fővárosi Kossuth Lajos Gyermekotthoni Központ és         </w:t>
            </w:r>
          </w:p>
          <w:p w:rsidR="00A340D9" w:rsidRDefault="00A340D9" w:rsidP="00A340D9">
            <w:pPr>
              <w:pStyle w:val="Jobboldaliszveg"/>
              <w:rPr>
                <w:b/>
              </w:rPr>
            </w:pPr>
            <w:r w:rsidRPr="00A340D9">
              <w:rPr>
                <w:b/>
              </w:rPr>
              <w:t xml:space="preserve">          Általános Iskola</w:t>
            </w:r>
          </w:p>
          <w:p w:rsidR="00CB2145" w:rsidRPr="00CB2145" w:rsidRDefault="00CB2145" w:rsidP="00CB2145">
            <w:pPr>
              <w:pStyle w:val="Jobboldaliszveg"/>
            </w:pPr>
            <w:r>
              <w:t xml:space="preserve">        - humánpolitikai referens</w:t>
            </w:r>
          </w:p>
          <w:p w:rsidR="00124EDA" w:rsidRDefault="00A340D9" w:rsidP="00A340D9">
            <w:pPr>
              <w:pStyle w:val="Jobboldaliszveg"/>
            </w:pPr>
            <w:r>
              <w:t xml:space="preserve">          HR feladatok ellátása, ki és beléptetések</w:t>
            </w:r>
            <w:r w:rsidR="00CB2145">
              <w:t xml:space="preserve">, </w:t>
            </w:r>
            <w:r w:rsidR="00124EDA">
              <w:t xml:space="preserve">munkaköri leírások, </w:t>
            </w:r>
          </w:p>
          <w:p w:rsidR="00CB2145" w:rsidRDefault="00124EDA" w:rsidP="00A340D9">
            <w:pPr>
              <w:pStyle w:val="Jobboldaliszveg"/>
            </w:pPr>
            <w:r>
              <w:t xml:space="preserve">          szabadságok nyilvántartása, </w:t>
            </w:r>
            <w:r w:rsidR="00CB2145">
              <w:t xml:space="preserve">a gyermekek     </w:t>
            </w:r>
          </w:p>
          <w:p w:rsidR="00CB2145" w:rsidRDefault="00CB2145" w:rsidP="00A340D9">
            <w:pPr>
              <w:pStyle w:val="Jobboldaliszveg"/>
            </w:pPr>
            <w:r>
              <w:t xml:space="preserve">          pszichológiai anyagainak kezelése, körözések kiadása,      </w:t>
            </w:r>
          </w:p>
          <w:p w:rsidR="00CB2145" w:rsidRDefault="00CB2145" w:rsidP="00A340D9">
            <w:pPr>
              <w:pStyle w:val="Jobboldaliszveg"/>
            </w:pPr>
            <w:r>
              <w:t xml:space="preserve">          hatóságokkal való kapcsolattartás, statisztikák, riportok  </w:t>
            </w:r>
          </w:p>
          <w:p w:rsidR="00A340D9" w:rsidRDefault="00CB2145" w:rsidP="00CB2145">
            <w:pPr>
              <w:pStyle w:val="Jobboldaliszveg"/>
            </w:pPr>
            <w:r>
              <w:t xml:space="preserve">          készítése</w:t>
            </w:r>
            <w:r>
              <w:rPr>
                <w:b/>
              </w:rPr>
              <w:t xml:space="preserve">, </w:t>
            </w:r>
            <w:r w:rsidRPr="00CB2145">
              <w:t>társintézményekkel való kapcsolattartás</w:t>
            </w:r>
          </w:p>
          <w:p w:rsidR="00A8541E" w:rsidRPr="00A8541E" w:rsidRDefault="00A8541E" w:rsidP="00A8541E">
            <w:r>
              <w:t>2019.</w:t>
            </w:r>
          </w:p>
          <w:p w:rsidR="00CB2145" w:rsidRDefault="00A340D9" w:rsidP="00CB2145">
            <w:pPr>
              <w:pStyle w:val="Jobboldaliszveg"/>
            </w:pPr>
            <w:r>
              <w:t xml:space="preserve">      -</w:t>
            </w:r>
            <w:r w:rsidR="0081549F" w:rsidRPr="009E6667">
              <w:rPr>
                <w:b/>
              </w:rPr>
              <w:t xml:space="preserve"> </w:t>
            </w:r>
            <w:r w:rsidR="00CB2145">
              <w:rPr>
                <w:b/>
              </w:rPr>
              <w:t xml:space="preserve"> </w:t>
            </w:r>
            <w:r w:rsidR="0081549F" w:rsidRPr="009E6667">
              <w:rPr>
                <w:b/>
              </w:rPr>
              <w:t>Teleki Hajnal - egyéni vállalkozó</w:t>
            </w:r>
          </w:p>
          <w:p w:rsidR="00CB2145" w:rsidRDefault="00E70088" w:rsidP="00CB2145">
            <w:pPr>
              <w:pStyle w:val="Jobboldaliszveg"/>
            </w:pPr>
            <w:r>
              <w:t xml:space="preserve">       </w:t>
            </w:r>
            <w:r w:rsidR="00CB2145">
              <w:t xml:space="preserve"> </w:t>
            </w:r>
            <w:r>
              <w:t xml:space="preserve">- </w:t>
            </w:r>
            <w:r w:rsidR="002E5BEB">
              <w:t>kognitív viselkedésterápiás konzultáns</w:t>
            </w:r>
            <w:r w:rsidR="00A8541E">
              <w:t xml:space="preserve">, life és business coaching </w:t>
            </w:r>
          </w:p>
          <w:p w:rsidR="0081549F" w:rsidRPr="00F257D0" w:rsidRDefault="00CB2145" w:rsidP="00CB2145">
            <w:pPr>
              <w:pStyle w:val="Jobboldaliszveg"/>
            </w:pPr>
            <w:r>
              <w:t xml:space="preserve">          önismereti csoport</w:t>
            </w:r>
            <w:r w:rsidR="00A8541E">
              <w:t>vezető</w:t>
            </w:r>
          </w:p>
        </w:tc>
      </w:tr>
      <w:tr w:rsidR="0081549F" w:rsidRPr="0062570D" w:rsidTr="0081549F">
        <w:trPr>
          <w:gridAfter w:val="2"/>
          <w:wAfter w:w="19774" w:type="dxa"/>
          <w:trHeight w:val="2375"/>
        </w:trPr>
        <w:tc>
          <w:tcPr>
            <w:tcW w:w="3455" w:type="dxa"/>
            <w:gridSpan w:val="2"/>
            <w:tcBorders>
              <w:right w:val="single" w:sz="18" w:space="0" w:color="648276" w:themeColor="accent5"/>
            </w:tcBorders>
          </w:tcPr>
          <w:p w:rsidR="0081549F" w:rsidRPr="0062570D" w:rsidRDefault="0081549F" w:rsidP="0081549F">
            <w:pPr>
              <w:pStyle w:val="Cmsor1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Főbb készségek:</w:t>
            </w:r>
          </w:p>
          <w:p w:rsidR="0081549F" w:rsidRDefault="0081549F" w:rsidP="0081549F">
            <w:pPr>
              <w:pStyle w:val="Listaszerbekezds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>fejlesztő</w:t>
            </w:r>
          </w:p>
          <w:p w:rsidR="0081549F" w:rsidRDefault="0081549F" w:rsidP="0081549F">
            <w:pPr>
              <w:pStyle w:val="Listaszerbekezds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>önmotiváló</w:t>
            </w:r>
          </w:p>
          <w:p w:rsidR="0081549F" w:rsidRDefault="0081549F" w:rsidP="0081549F">
            <w:pPr>
              <w:pStyle w:val="Listaszerbekezds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>szervező</w:t>
            </w:r>
          </w:p>
          <w:p w:rsidR="00CB2145" w:rsidRDefault="00CB2145" w:rsidP="0081549F">
            <w:pPr>
              <w:pStyle w:val="Listaszerbekezds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>mentoráló</w:t>
            </w:r>
          </w:p>
          <w:p w:rsidR="00182E52" w:rsidRDefault="00182E52" w:rsidP="0081549F">
            <w:pPr>
              <w:pStyle w:val="Listaszerbekezds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>prezentáció</w:t>
            </w:r>
          </w:p>
          <w:p w:rsidR="00182E52" w:rsidRPr="003C4CAC" w:rsidRDefault="00182E52" w:rsidP="0081549F">
            <w:pPr>
              <w:pStyle w:val="Listaszerbekezds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>kommunikáció</w:t>
            </w:r>
          </w:p>
        </w:tc>
        <w:tc>
          <w:tcPr>
            <w:tcW w:w="7012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:rsidR="0081549F" w:rsidRPr="0062570D" w:rsidRDefault="0081549F" w:rsidP="0081549F">
            <w:pPr>
              <w:pStyle w:val="Cmsor2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Kommunikáció:</w:t>
            </w:r>
          </w:p>
          <w:p w:rsidR="0081549F" w:rsidRDefault="0081549F" w:rsidP="0081549F">
            <w:pPr>
              <w:pStyle w:val="Jobboldaliszveg"/>
              <w:numPr>
                <w:ilvl w:val="0"/>
                <w:numId w:val="14"/>
              </w:numPr>
              <w:rPr>
                <w:noProof/>
                <w:w w:val="105"/>
                <w:lang w:val="hu-HU"/>
              </w:rPr>
            </w:pPr>
            <w:r>
              <w:rPr>
                <w:noProof/>
                <w:w w:val="105"/>
                <w:lang w:val="hu-HU"/>
              </w:rPr>
              <w:t>közvetlen és öszínteségre alapuló készséggel rendelkezem</w:t>
            </w:r>
          </w:p>
          <w:p w:rsidR="0081549F" w:rsidRDefault="0081549F" w:rsidP="00CB2145">
            <w:pPr>
              <w:pStyle w:val="Jobboldaliszveg"/>
              <w:numPr>
                <w:ilvl w:val="0"/>
                <w:numId w:val="14"/>
              </w:numPr>
              <w:rPr>
                <w:lang w:val="hu-HU"/>
              </w:rPr>
            </w:pPr>
            <w:r w:rsidRPr="00EB0D0B">
              <w:rPr>
                <w:lang w:val="hu-HU"/>
              </w:rPr>
              <w:t>nyitott vagyok a problémák feltárására és befogadására illetve a megoldás szempontjából a kompromisszum megkötését helyezem előtérbe</w:t>
            </w:r>
          </w:p>
          <w:p w:rsidR="0081549F" w:rsidRPr="00EB0D0B" w:rsidRDefault="0081549F" w:rsidP="00CB2145">
            <w:pPr>
              <w:pStyle w:val="Jobboldaliszveg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 xml:space="preserve">jó </w:t>
            </w:r>
            <w:r w:rsidR="00CB2145">
              <w:rPr>
                <w:lang w:val="hu-HU"/>
              </w:rPr>
              <w:t xml:space="preserve">tervező és </w:t>
            </w:r>
            <w:r>
              <w:rPr>
                <w:lang w:val="hu-HU"/>
              </w:rPr>
              <w:t>szervező készséggel rendelkezem</w:t>
            </w:r>
          </w:p>
        </w:tc>
      </w:tr>
      <w:tr w:rsidR="0081549F" w:rsidRPr="0062570D" w:rsidTr="0081549F">
        <w:trPr>
          <w:gridAfter w:val="2"/>
          <w:wAfter w:w="19774" w:type="dxa"/>
          <w:trHeight w:val="1604"/>
        </w:trPr>
        <w:tc>
          <w:tcPr>
            <w:tcW w:w="3455" w:type="dxa"/>
            <w:gridSpan w:val="2"/>
            <w:tcBorders>
              <w:right w:val="single" w:sz="18" w:space="0" w:color="648276" w:themeColor="accent5"/>
            </w:tcBorders>
          </w:tcPr>
          <w:p w:rsidR="0081549F" w:rsidRPr="0062570D" w:rsidRDefault="0081549F" w:rsidP="0081549F">
            <w:pPr>
              <w:rPr>
                <w:noProof/>
                <w:lang w:val="hu-HU"/>
              </w:rPr>
            </w:pPr>
          </w:p>
        </w:tc>
        <w:tc>
          <w:tcPr>
            <w:tcW w:w="7012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81549F" w:rsidRDefault="0081549F" w:rsidP="0081549F">
            <w:pPr>
              <w:pStyle w:val="Cmsor2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Nyelvek:</w:t>
            </w:r>
          </w:p>
          <w:p w:rsidR="0081549F" w:rsidRDefault="0081549F" w:rsidP="0081549F">
            <w:pPr>
              <w:pStyle w:val="Listaszerbekezds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>angol- közép</w:t>
            </w:r>
          </w:p>
          <w:p w:rsidR="0081549F" w:rsidRPr="00FF3DD2" w:rsidRDefault="0081549F" w:rsidP="0081549F">
            <w:pPr>
              <w:pStyle w:val="Listaszerbekezds"/>
              <w:numPr>
                <w:ilvl w:val="0"/>
                <w:numId w:val="14"/>
              </w:numPr>
              <w:rPr>
                <w:lang w:val="hu-HU"/>
              </w:rPr>
            </w:pPr>
            <w:r>
              <w:rPr>
                <w:lang w:val="hu-HU"/>
              </w:rPr>
              <w:t>román- anyanyelvi szint</w:t>
            </w:r>
          </w:p>
          <w:p w:rsidR="0081549F" w:rsidRPr="0062570D" w:rsidRDefault="0081549F" w:rsidP="0081549F">
            <w:pPr>
              <w:pStyle w:val="Jobboldaliszveg"/>
              <w:rPr>
                <w:noProof/>
                <w:lang w:val="hu-HU"/>
              </w:rPr>
            </w:pPr>
          </w:p>
        </w:tc>
      </w:tr>
    </w:tbl>
    <w:p w:rsidR="00C55D85" w:rsidRPr="0062570D" w:rsidRDefault="00C55D85">
      <w:pPr>
        <w:rPr>
          <w:noProof/>
          <w:lang w:val="hu-HU"/>
        </w:rPr>
      </w:pPr>
    </w:p>
    <w:sectPr w:rsidR="00C55D85" w:rsidRPr="0062570D" w:rsidSect="0016224E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76" w:rsidRDefault="006C4776" w:rsidP="00F316AD">
      <w:r>
        <w:separator/>
      </w:r>
    </w:p>
  </w:endnote>
  <w:endnote w:type="continuationSeparator" w:id="0">
    <w:p w:rsidR="006C4776" w:rsidRDefault="006C4776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44" w:rsidRPr="006D618E" w:rsidRDefault="000E1D44">
    <w:pPr>
      <w:pStyle w:val="llb"/>
      <w:rPr>
        <w:lang w:val="hu-HU"/>
      </w:rPr>
    </w:pPr>
    <w:r w:rsidRPr="006D618E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F671E" wp14:editId="2546AE5F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Téglalap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429E8" id="Téglalap 2" o:spid="_x0000_s1026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" fillcolor="#648276 [3208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76" w:rsidRDefault="006C4776" w:rsidP="00F316AD">
      <w:r>
        <w:separator/>
      </w:r>
    </w:p>
  </w:footnote>
  <w:footnote w:type="continuationSeparator" w:id="0">
    <w:p w:rsidR="006C4776" w:rsidRDefault="006C4776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EE64BA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05A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2CC116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22CA6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CA19C8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25A2E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76D66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AC86F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0695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FEE7E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40918"/>
    <w:multiLevelType w:val="multilevel"/>
    <w:tmpl w:val="04090023"/>
    <w:styleLink w:val="Cikkelyrsz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1E44E41"/>
    <w:multiLevelType w:val="hybridMultilevel"/>
    <w:tmpl w:val="0084354C"/>
    <w:lvl w:ilvl="0" w:tplc="E89891C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0798"/>
    <w:multiLevelType w:val="hybridMultilevel"/>
    <w:tmpl w:val="59DE1588"/>
    <w:lvl w:ilvl="0" w:tplc="C254A52E">
      <w:start w:val="8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69B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D038FB"/>
    <w:multiLevelType w:val="hybridMultilevel"/>
    <w:tmpl w:val="A0FC6D4C"/>
    <w:lvl w:ilvl="0" w:tplc="0D8AD218">
      <w:start w:val="8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7EC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3C"/>
    <w:rsid w:val="00006CE4"/>
    <w:rsid w:val="000139FD"/>
    <w:rsid w:val="00031BFB"/>
    <w:rsid w:val="0003518C"/>
    <w:rsid w:val="00061E15"/>
    <w:rsid w:val="00086F9B"/>
    <w:rsid w:val="00092C7E"/>
    <w:rsid w:val="000B5011"/>
    <w:rsid w:val="000D0761"/>
    <w:rsid w:val="000E1D44"/>
    <w:rsid w:val="000F427A"/>
    <w:rsid w:val="0012042B"/>
    <w:rsid w:val="00124EDA"/>
    <w:rsid w:val="0013674F"/>
    <w:rsid w:val="00141447"/>
    <w:rsid w:val="0015043C"/>
    <w:rsid w:val="00155E62"/>
    <w:rsid w:val="0016224E"/>
    <w:rsid w:val="00182E52"/>
    <w:rsid w:val="001B3F06"/>
    <w:rsid w:val="001D4646"/>
    <w:rsid w:val="001D6E18"/>
    <w:rsid w:val="001E3E1F"/>
    <w:rsid w:val="001F24F4"/>
    <w:rsid w:val="0020536A"/>
    <w:rsid w:val="0020696E"/>
    <w:rsid w:val="002356A2"/>
    <w:rsid w:val="002D12DA"/>
    <w:rsid w:val="002E5BEB"/>
    <w:rsid w:val="002F1DDD"/>
    <w:rsid w:val="003019B2"/>
    <w:rsid w:val="003104B7"/>
    <w:rsid w:val="0032055C"/>
    <w:rsid w:val="0034688D"/>
    <w:rsid w:val="003709E5"/>
    <w:rsid w:val="00384179"/>
    <w:rsid w:val="003C4CAC"/>
    <w:rsid w:val="003E04C8"/>
    <w:rsid w:val="003E104C"/>
    <w:rsid w:val="003F22AB"/>
    <w:rsid w:val="0040233B"/>
    <w:rsid w:val="004121E6"/>
    <w:rsid w:val="00413BC3"/>
    <w:rsid w:val="00437AA5"/>
    <w:rsid w:val="004442E6"/>
    <w:rsid w:val="004607BE"/>
    <w:rsid w:val="00465AC6"/>
    <w:rsid w:val="004746A3"/>
    <w:rsid w:val="004B0DDF"/>
    <w:rsid w:val="004D2441"/>
    <w:rsid w:val="00503E1C"/>
    <w:rsid w:val="00511A6E"/>
    <w:rsid w:val="005202CA"/>
    <w:rsid w:val="00554FB1"/>
    <w:rsid w:val="0057534A"/>
    <w:rsid w:val="00605A5B"/>
    <w:rsid w:val="00606EBD"/>
    <w:rsid w:val="00623FB0"/>
    <w:rsid w:val="0062423E"/>
    <w:rsid w:val="0062570D"/>
    <w:rsid w:val="006544C2"/>
    <w:rsid w:val="00655C78"/>
    <w:rsid w:val="00696B8E"/>
    <w:rsid w:val="006C4776"/>
    <w:rsid w:val="006C60E6"/>
    <w:rsid w:val="006D618E"/>
    <w:rsid w:val="006D74C6"/>
    <w:rsid w:val="006E70D3"/>
    <w:rsid w:val="00701CAC"/>
    <w:rsid w:val="007716F1"/>
    <w:rsid w:val="007B0F94"/>
    <w:rsid w:val="007B6FDB"/>
    <w:rsid w:val="007D12DF"/>
    <w:rsid w:val="0080437A"/>
    <w:rsid w:val="0081549F"/>
    <w:rsid w:val="008300B8"/>
    <w:rsid w:val="00840582"/>
    <w:rsid w:val="008525E3"/>
    <w:rsid w:val="00894E4D"/>
    <w:rsid w:val="008C0FE4"/>
    <w:rsid w:val="008C5281"/>
    <w:rsid w:val="008E0010"/>
    <w:rsid w:val="00917535"/>
    <w:rsid w:val="00940174"/>
    <w:rsid w:val="009B443F"/>
    <w:rsid w:val="009C23AE"/>
    <w:rsid w:val="009D1636"/>
    <w:rsid w:val="009E6667"/>
    <w:rsid w:val="00A0480D"/>
    <w:rsid w:val="00A3190C"/>
    <w:rsid w:val="00A340D9"/>
    <w:rsid w:val="00A53A7D"/>
    <w:rsid w:val="00A77921"/>
    <w:rsid w:val="00A8541E"/>
    <w:rsid w:val="00A927D6"/>
    <w:rsid w:val="00A93986"/>
    <w:rsid w:val="00AA29FF"/>
    <w:rsid w:val="00AA5876"/>
    <w:rsid w:val="00AF71F4"/>
    <w:rsid w:val="00B02DD1"/>
    <w:rsid w:val="00B575FB"/>
    <w:rsid w:val="00BB6E82"/>
    <w:rsid w:val="00BF0929"/>
    <w:rsid w:val="00BF2F82"/>
    <w:rsid w:val="00C1095A"/>
    <w:rsid w:val="00C16D91"/>
    <w:rsid w:val="00C55D85"/>
    <w:rsid w:val="00C86FB9"/>
    <w:rsid w:val="00CA2273"/>
    <w:rsid w:val="00CA4A1D"/>
    <w:rsid w:val="00CB2145"/>
    <w:rsid w:val="00CB7627"/>
    <w:rsid w:val="00CC7D81"/>
    <w:rsid w:val="00CD50FD"/>
    <w:rsid w:val="00CD52FA"/>
    <w:rsid w:val="00CF129A"/>
    <w:rsid w:val="00CF5AB3"/>
    <w:rsid w:val="00D05041"/>
    <w:rsid w:val="00D4262D"/>
    <w:rsid w:val="00D47124"/>
    <w:rsid w:val="00DD5D7B"/>
    <w:rsid w:val="00DE4735"/>
    <w:rsid w:val="00DF0030"/>
    <w:rsid w:val="00DF0661"/>
    <w:rsid w:val="00E52EA0"/>
    <w:rsid w:val="00E63006"/>
    <w:rsid w:val="00E70088"/>
    <w:rsid w:val="00E80EF2"/>
    <w:rsid w:val="00EB0D0B"/>
    <w:rsid w:val="00F04688"/>
    <w:rsid w:val="00F257D0"/>
    <w:rsid w:val="00F316AD"/>
    <w:rsid w:val="00F44D1D"/>
    <w:rsid w:val="00F4501B"/>
    <w:rsid w:val="00F555D1"/>
    <w:rsid w:val="00F651EB"/>
    <w:rsid w:val="00FC613A"/>
    <w:rsid w:val="00FD1857"/>
    <w:rsid w:val="00FF309E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F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7"/>
    <w:qFormat/>
    <w:rsid w:val="006D618E"/>
    <w:rPr>
      <w:rFonts w:ascii="Arial" w:hAnsi="Arial" w:cs="Arial"/>
      <w:color w:val="000000" w:themeColor="text1"/>
    </w:rPr>
  </w:style>
  <w:style w:type="paragraph" w:styleId="Cmsor1">
    <w:name w:val="heading 1"/>
    <w:basedOn w:val="Norml"/>
    <w:next w:val="Norml"/>
    <w:link w:val="Cmsor1Char"/>
    <w:uiPriority w:val="2"/>
    <w:qFormat/>
    <w:rsid w:val="006D618E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Cmsor2">
    <w:name w:val="heading 2"/>
    <w:basedOn w:val="Norml"/>
    <w:next w:val="Norml"/>
    <w:link w:val="Cmsor2Char"/>
    <w:uiPriority w:val="3"/>
    <w:qFormat/>
    <w:rsid w:val="006D618E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6D618E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qFormat/>
    <w:rsid w:val="006D618E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qFormat/>
    <w:rsid w:val="006D618E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qFormat/>
    <w:rsid w:val="006D618E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qFormat/>
    <w:rsid w:val="006D618E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qFormat/>
    <w:rsid w:val="006D618E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qFormat/>
    <w:rsid w:val="006D618E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D618E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llb">
    <w:name w:val="footer"/>
    <w:basedOn w:val="Norml"/>
    <w:link w:val="llbChar"/>
    <w:uiPriority w:val="99"/>
    <w:semiHidden/>
    <w:rsid w:val="006D618E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D618E"/>
    <w:rPr>
      <w:rFonts w:ascii="Arial" w:hAnsi="Arial" w:cs="Arial"/>
      <w:color w:val="000000" w:themeColor="text1"/>
    </w:rPr>
  </w:style>
  <w:style w:type="table" w:styleId="Rcsostblzat">
    <w:name w:val="Table Grid"/>
    <w:basedOn w:val="Normltblzat"/>
    <w:uiPriority w:val="39"/>
    <w:rsid w:val="006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6D618E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CmChar">
    <w:name w:val="Cím Char"/>
    <w:basedOn w:val="Bekezdsalapbettpusa"/>
    <w:link w:val="Cm"/>
    <w:rsid w:val="006D618E"/>
    <w:rPr>
      <w:rFonts w:ascii="Georgia" w:hAnsi="Georgia" w:cs="Times New Roman (Body CS)"/>
      <w:color w:val="000000" w:themeColor="text1"/>
      <w:sz w:val="90"/>
    </w:rPr>
  </w:style>
  <w:style w:type="paragraph" w:styleId="Alcm">
    <w:name w:val="Subtitle"/>
    <w:basedOn w:val="Norml"/>
    <w:next w:val="Norml"/>
    <w:link w:val="AlcmChar"/>
    <w:uiPriority w:val="1"/>
    <w:qFormat/>
    <w:rsid w:val="006D618E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AlcmChar">
    <w:name w:val="Alcím Char"/>
    <w:basedOn w:val="Bekezdsalapbettpusa"/>
    <w:link w:val="Alcm"/>
    <w:uiPriority w:val="1"/>
    <w:rsid w:val="006D618E"/>
    <w:rPr>
      <w:rFonts w:ascii="Georgia" w:hAnsi="Georgia" w:cs="Times New Roman (Body CS)"/>
      <w:b/>
      <w:color w:val="000000" w:themeColor="text1"/>
      <w:sz w:val="44"/>
    </w:rPr>
  </w:style>
  <w:style w:type="character" w:customStyle="1" w:styleId="Cmsor1Char">
    <w:name w:val="Címsor 1 Char"/>
    <w:basedOn w:val="Bekezdsalapbettpusa"/>
    <w:link w:val="Cmsor1"/>
    <w:uiPriority w:val="2"/>
    <w:rsid w:val="006D618E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Baloldaliszveg">
    <w:name w:val="Bal oldali szöveg"/>
    <w:basedOn w:val="Norml"/>
    <w:next w:val="Norml"/>
    <w:uiPriority w:val="4"/>
    <w:qFormat/>
    <w:rsid w:val="006D618E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Cmsor2Char">
    <w:name w:val="Címsor 2 Char"/>
    <w:basedOn w:val="Bekezdsalapbettpusa"/>
    <w:link w:val="Cmsor2"/>
    <w:uiPriority w:val="3"/>
    <w:rsid w:val="006D618E"/>
    <w:rPr>
      <w:rFonts w:ascii="Georgia" w:hAnsi="Georgia" w:cs="Arial"/>
      <w:b/>
      <w:color w:val="648276" w:themeColor="accent5"/>
      <w:sz w:val="28"/>
    </w:rPr>
  </w:style>
  <w:style w:type="paragraph" w:customStyle="1" w:styleId="Kismretszveg">
    <w:name w:val="Kis méretű szöveg"/>
    <w:basedOn w:val="Norml"/>
    <w:next w:val="Norml"/>
    <w:uiPriority w:val="6"/>
    <w:qFormat/>
    <w:rsid w:val="006D618E"/>
    <w:rPr>
      <w:i/>
      <w:color w:val="404040" w:themeColor="text1" w:themeTint="BF"/>
      <w:sz w:val="20"/>
    </w:rPr>
  </w:style>
  <w:style w:type="paragraph" w:customStyle="1" w:styleId="Jobboldaliszveg">
    <w:name w:val="Jobb oldali szöveg"/>
    <w:basedOn w:val="Norml"/>
    <w:next w:val="Norml"/>
    <w:uiPriority w:val="5"/>
    <w:qFormat/>
    <w:rsid w:val="006D618E"/>
    <w:pPr>
      <w:spacing w:line="288" w:lineRule="auto"/>
    </w:pPr>
    <w:rPr>
      <w:color w:val="404040" w:themeColor="text1" w:themeTint="BF"/>
      <w:sz w:val="22"/>
    </w:rPr>
  </w:style>
  <w:style w:type="character" w:styleId="Helyrzszveg">
    <w:name w:val="Placeholder Text"/>
    <w:basedOn w:val="Bekezdsalapbettpusa"/>
    <w:uiPriority w:val="99"/>
    <w:semiHidden/>
    <w:rsid w:val="006D618E"/>
    <w:rPr>
      <w:rFonts w:ascii="Arial" w:hAnsi="Arial" w:cs="Arial"/>
      <w:color w:val="808080"/>
    </w:rPr>
  </w:style>
  <w:style w:type="character" w:styleId="Kiemels">
    <w:name w:val="Emphasis"/>
    <w:uiPriority w:val="20"/>
    <w:qFormat/>
    <w:rsid w:val="0062570D"/>
    <w:rPr>
      <w:rFonts w:ascii="Georgia" w:hAnsi="Georgia" w:cs="Arial"/>
      <w:color w:val="648276" w:themeColor="accent5"/>
    </w:rPr>
  </w:style>
  <w:style w:type="numbering" w:styleId="111111">
    <w:name w:val="Outline List 2"/>
    <w:basedOn w:val="Nemlista"/>
    <w:uiPriority w:val="99"/>
    <w:semiHidden/>
    <w:unhideWhenUsed/>
    <w:rsid w:val="006D618E"/>
    <w:pPr>
      <w:numPr>
        <w:numId w:val="1"/>
      </w:numPr>
    </w:pPr>
  </w:style>
  <w:style w:type="numbering" w:styleId="1ai">
    <w:name w:val="Outline List 1"/>
    <w:basedOn w:val="Nemlista"/>
    <w:uiPriority w:val="99"/>
    <w:semiHidden/>
    <w:unhideWhenUsed/>
    <w:rsid w:val="006D618E"/>
    <w:pPr>
      <w:numPr>
        <w:numId w:val="2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6D618E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618E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618E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618E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618E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618E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618E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6D618E"/>
    <w:pPr>
      <w:numPr>
        <w:numId w:val="3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61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618E"/>
    <w:rPr>
      <w:rFonts w:ascii="Segoe UI" w:hAnsi="Segoe UI" w:cs="Segoe UI"/>
      <w:color w:val="000000" w:themeColor="text1"/>
      <w:sz w:val="18"/>
      <w:szCs w:val="18"/>
    </w:rPr>
  </w:style>
  <w:style w:type="paragraph" w:styleId="Irodalomjegyzk">
    <w:name w:val="Bibliography"/>
    <w:basedOn w:val="Norml"/>
    <w:next w:val="Norml"/>
    <w:uiPriority w:val="37"/>
    <w:semiHidden/>
    <w:unhideWhenUsed/>
    <w:rsid w:val="006D618E"/>
  </w:style>
  <w:style w:type="paragraph" w:styleId="Szvegblokk">
    <w:name w:val="Block Text"/>
    <w:basedOn w:val="Norml"/>
    <w:uiPriority w:val="99"/>
    <w:semiHidden/>
    <w:unhideWhenUsed/>
    <w:rsid w:val="006D618E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6D61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6D618E"/>
    <w:rPr>
      <w:rFonts w:ascii="Arial" w:hAnsi="Arial" w:cs="Arial"/>
      <w:color w:val="000000" w:themeColor="text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D61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D618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D618E"/>
    <w:rPr>
      <w:rFonts w:ascii="Arial" w:hAnsi="Arial" w:cs="Arial"/>
      <w:color w:val="000000" w:themeColor="text1"/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6D618E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D61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6D618E"/>
    <w:pPr>
      <w:spacing w:after="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D618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D618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D618E"/>
    <w:rPr>
      <w:rFonts w:ascii="Arial" w:hAnsi="Arial" w:cs="Arial"/>
      <w:color w:val="000000" w:themeColor="text1"/>
      <w:sz w:val="16"/>
      <w:szCs w:val="16"/>
    </w:rPr>
  </w:style>
  <w:style w:type="character" w:styleId="Knyvcme">
    <w:name w:val="Book Title"/>
    <w:basedOn w:val="Bekezdsalapbettpusa"/>
    <w:uiPriority w:val="33"/>
    <w:semiHidden/>
    <w:qFormat/>
    <w:rsid w:val="006D618E"/>
    <w:rPr>
      <w:rFonts w:ascii="Arial" w:hAnsi="Arial" w:cs="Arial"/>
      <w:b/>
      <w:bCs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D618E"/>
    <w:pPr>
      <w:spacing w:after="200"/>
    </w:pPr>
    <w:rPr>
      <w:i/>
      <w:iCs/>
      <w:color w:val="775F55" w:themeColor="text2"/>
      <w:sz w:val="18"/>
      <w:szCs w:val="18"/>
    </w:rPr>
  </w:style>
  <w:style w:type="paragraph" w:styleId="Befejezs">
    <w:name w:val="Closing"/>
    <w:basedOn w:val="Norml"/>
    <w:link w:val="BefejezsChar"/>
    <w:uiPriority w:val="99"/>
    <w:semiHidden/>
    <w:unhideWhenUsed/>
    <w:rsid w:val="006D618E"/>
    <w:pPr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6D618E"/>
    <w:rPr>
      <w:rFonts w:ascii="Arial" w:hAnsi="Arial" w:cs="Arial"/>
      <w:color w:val="000000" w:themeColor="text1"/>
    </w:rPr>
  </w:style>
  <w:style w:type="table" w:styleId="Sznesrcs">
    <w:name w:val="Colorful Grid"/>
    <w:basedOn w:val="Normltblzat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Sznesrcs6jellszn">
    <w:name w:val="Colorful Grid Accent 6"/>
    <w:basedOn w:val="Normltblzat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Szneslista">
    <w:name w:val="Colorful List"/>
    <w:basedOn w:val="Normltblzat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Szneslista6jellszn">
    <w:name w:val="Colorful List Accent 6"/>
    <w:basedOn w:val="Normltblzat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znesrnykols">
    <w:name w:val="Colorful Shading"/>
    <w:basedOn w:val="Normltblzat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6D618E"/>
    <w:rPr>
      <w:rFonts w:ascii="Arial" w:hAnsi="Arial" w:cs="Arial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D61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D618E"/>
    <w:rPr>
      <w:rFonts w:ascii="Arial" w:hAnsi="Arial" w:cs="Arial"/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61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618E"/>
    <w:rPr>
      <w:rFonts w:ascii="Arial" w:hAnsi="Arial" w:cs="Arial"/>
      <w:b/>
      <w:bCs/>
      <w:color w:val="000000" w:themeColor="text1"/>
      <w:sz w:val="20"/>
      <w:szCs w:val="20"/>
    </w:rPr>
  </w:style>
  <w:style w:type="table" w:styleId="Sttlista">
    <w:name w:val="Dark List"/>
    <w:basedOn w:val="Normltblzat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Sttlista6jellszn">
    <w:name w:val="Dark List Accent 6"/>
    <w:basedOn w:val="Normltblzat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tum">
    <w:name w:val="Date"/>
    <w:basedOn w:val="Norml"/>
    <w:next w:val="Norml"/>
    <w:link w:val="DtumChar"/>
    <w:uiPriority w:val="99"/>
    <w:semiHidden/>
    <w:unhideWhenUsed/>
    <w:rsid w:val="006D618E"/>
  </w:style>
  <w:style w:type="character" w:customStyle="1" w:styleId="DtumChar">
    <w:name w:val="Dátum Char"/>
    <w:basedOn w:val="Bekezdsalapbettpusa"/>
    <w:link w:val="Dtum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6D618E"/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6D618E"/>
    <w:rPr>
      <w:rFonts w:ascii="Segoe UI" w:hAnsi="Segoe UI" w:cs="Segoe UI"/>
      <w:color w:val="000000" w:themeColor="text1"/>
      <w:sz w:val="16"/>
      <w:szCs w:val="16"/>
    </w:rPr>
  </w:style>
  <w:style w:type="paragraph" w:styleId="E-mailalrsa">
    <w:name w:val="E-mail Signature"/>
    <w:basedOn w:val="Norml"/>
    <w:link w:val="E-mailalrsaChar"/>
    <w:uiPriority w:val="99"/>
    <w:semiHidden/>
    <w:unhideWhenUsed/>
    <w:rsid w:val="006D618E"/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6D618E"/>
    <w:rPr>
      <w:rFonts w:ascii="Arial" w:hAnsi="Arial" w:cs="Arial"/>
      <w:color w:val="000000" w:themeColor="text1"/>
    </w:rPr>
  </w:style>
  <w:style w:type="character" w:styleId="Vgjegyzet-hivatkozs">
    <w:name w:val="endnote reference"/>
    <w:basedOn w:val="Bekezdsalapbettpusa"/>
    <w:uiPriority w:val="99"/>
    <w:semiHidden/>
    <w:unhideWhenUsed/>
    <w:rsid w:val="006D618E"/>
    <w:rPr>
      <w:rFonts w:ascii="Arial" w:hAnsi="Arial" w:cs="Arial"/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D618E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D618E"/>
    <w:rPr>
      <w:rFonts w:ascii="Arial" w:hAnsi="Arial" w:cs="Arial"/>
      <w:color w:val="000000" w:themeColor="text1"/>
      <w:sz w:val="20"/>
      <w:szCs w:val="20"/>
    </w:rPr>
  </w:style>
  <w:style w:type="paragraph" w:styleId="Bortkcm">
    <w:name w:val="envelope address"/>
    <w:basedOn w:val="Norml"/>
    <w:uiPriority w:val="99"/>
    <w:semiHidden/>
    <w:unhideWhenUsed/>
    <w:rsid w:val="006D618E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Feladcmebortkon">
    <w:name w:val="envelope return"/>
    <w:basedOn w:val="Norml"/>
    <w:uiPriority w:val="99"/>
    <w:semiHidden/>
    <w:unhideWhenUsed/>
    <w:rsid w:val="006D618E"/>
    <w:rPr>
      <w:rFonts w:ascii="Georgia" w:eastAsiaTheme="majorEastAsia" w:hAnsi="Georgia" w:cstheme="majorBidi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D618E"/>
    <w:rPr>
      <w:rFonts w:ascii="Arial" w:hAnsi="Arial" w:cs="Arial"/>
      <w:color w:val="704404" w:themeColor="followed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6D618E"/>
    <w:rPr>
      <w:rFonts w:ascii="Arial" w:hAnsi="Arial" w:cs="Arial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61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618E"/>
    <w:rPr>
      <w:rFonts w:ascii="Arial" w:hAnsi="Arial" w:cs="Arial"/>
      <w:color w:val="000000" w:themeColor="text1"/>
      <w:sz w:val="20"/>
      <w:szCs w:val="20"/>
    </w:rPr>
  </w:style>
  <w:style w:type="table" w:styleId="Tblzatrcsos1vilgos">
    <w:name w:val="Grid Table 1 Light"/>
    <w:basedOn w:val="Normltblzat"/>
    <w:uiPriority w:val="46"/>
    <w:rsid w:val="006D61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6D618E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6D618E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6D61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6D61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6D618E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6D61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6D61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6D618E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6D618E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6D61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6D61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6D618E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6D61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blzatrcsos3">
    <w:name w:val="Grid Table 3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6D61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6D618E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6D618E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6D61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6D61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6D618E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6D61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6D61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6D618E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6D618E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6D61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6D61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6D618E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6D61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Bekezdsalapbettpusa"/>
    <w:uiPriority w:val="99"/>
    <w:semiHidden/>
    <w:unhideWhenUsed/>
    <w:rsid w:val="006D618E"/>
    <w:rPr>
      <w:rFonts w:ascii="Arial" w:hAnsi="Arial" w:cs="Arial"/>
      <w:color w:val="2B579A"/>
      <w:shd w:val="clear" w:color="auto" w:fill="E1DFDD"/>
    </w:rPr>
  </w:style>
  <w:style w:type="character" w:styleId="HTML-mozaiksz">
    <w:name w:val="HTML Acronym"/>
    <w:basedOn w:val="Bekezdsalapbettpusa"/>
    <w:uiPriority w:val="99"/>
    <w:semiHidden/>
    <w:unhideWhenUsed/>
    <w:rsid w:val="006D618E"/>
    <w:rPr>
      <w:rFonts w:ascii="Arial" w:hAnsi="Arial" w:cs="Arial"/>
    </w:rPr>
  </w:style>
  <w:style w:type="paragraph" w:styleId="HTML-cm">
    <w:name w:val="HTML Address"/>
    <w:basedOn w:val="Norml"/>
    <w:link w:val="HTML-cmChar"/>
    <w:uiPriority w:val="99"/>
    <w:semiHidden/>
    <w:unhideWhenUsed/>
    <w:rsid w:val="006D618E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6D618E"/>
    <w:rPr>
      <w:rFonts w:ascii="Arial" w:hAnsi="Arial" w:cs="Arial"/>
      <w:i/>
      <w:iCs/>
      <w:color w:val="000000" w:themeColor="text1"/>
    </w:rPr>
  </w:style>
  <w:style w:type="character" w:styleId="HTML-idzet">
    <w:name w:val="HTML Cite"/>
    <w:basedOn w:val="Bekezdsalapbettpusa"/>
    <w:uiPriority w:val="99"/>
    <w:semiHidden/>
    <w:unhideWhenUsed/>
    <w:rsid w:val="006D618E"/>
    <w:rPr>
      <w:rFonts w:ascii="Arial" w:hAnsi="Arial" w:cs="Arial"/>
      <w:i/>
      <w:iCs/>
    </w:rPr>
  </w:style>
  <w:style w:type="character" w:styleId="HTML-kd">
    <w:name w:val="HTML Code"/>
    <w:basedOn w:val="Bekezdsalapbettpusa"/>
    <w:uiPriority w:val="99"/>
    <w:semiHidden/>
    <w:unhideWhenUsed/>
    <w:rsid w:val="006D618E"/>
    <w:rPr>
      <w:rFonts w:ascii="Consolas" w:hAnsi="Consolas" w:cs="Arial"/>
      <w:sz w:val="20"/>
      <w:szCs w:val="20"/>
    </w:rPr>
  </w:style>
  <w:style w:type="character" w:styleId="HTML-definci">
    <w:name w:val="HTML Definition"/>
    <w:basedOn w:val="Bekezdsalapbettpusa"/>
    <w:uiPriority w:val="99"/>
    <w:semiHidden/>
    <w:unhideWhenUsed/>
    <w:rsid w:val="006D618E"/>
    <w:rPr>
      <w:rFonts w:ascii="Arial" w:hAnsi="Arial" w:cs="Arial"/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sid w:val="006D618E"/>
    <w:rPr>
      <w:rFonts w:ascii="Consolas" w:hAnsi="Consolas" w:cs="Consola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D618E"/>
    <w:rPr>
      <w:rFonts w:ascii="Consolas" w:hAnsi="Consolas" w:cs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D618E"/>
    <w:rPr>
      <w:rFonts w:ascii="Consolas" w:hAnsi="Consolas" w:cs="Consolas"/>
      <w:color w:val="000000" w:themeColor="text1"/>
      <w:sz w:val="20"/>
      <w:szCs w:val="20"/>
    </w:rPr>
  </w:style>
  <w:style w:type="character" w:styleId="HTML-minta">
    <w:name w:val="HTML Sample"/>
    <w:basedOn w:val="Bekezdsalapbettpusa"/>
    <w:uiPriority w:val="99"/>
    <w:semiHidden/>
    <w:unhideWhenUsed/>
    <w:rsid w:val="006D618E"/>
    <w:rPr>
      <w:rFonts w:ascii="Consolas" w:hAnsi="Consolas" w:cs="Consolas"/>
      <w:sz w:val="24"/>
      <w:szCs w:val="24"/>
    </w:rPr>
  </w:style>
  <w:style w:type="character" w:styleId="HTML-rgp">
    <w:name w:val="HTML Typewriter"/>
    <w:basedOn w:val="Bekezdsalapbettpusa"/>
    <w:uiPriority w:val="99"/>
    <w:semiHidden/>
    <w:unhideWhenUsed/>
    <w:rsid w:val="006D618E"/>
    <w:rPr>
      <w:rFonts w:ascii="Consolas" w:hAnsi="Consolas" w:cs="Consolas"/>
      <w:sz w:val="20"/>
      <w:szCs w:val="20"/>
    </w:rPr>
  </w:style>
  <w:style w:type="character" w:styleId="HTML-vltoz">
    <w:name w:val="HTML Variable"/>
    <w:basedOn w:val="Bekezdsalapbettpusa"/>
    <w:uiPriority w:val="99"/>
    <w:semiHidden/>
    <w:unhideWhenUsed/>
    <w:rsid w:val="006D618E"/>
    <w:rPr>
      <w:rFonts w:ascii="Arial" w:hAnsi="Arial" w:cs="Arial"/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6D618E"/>
    <w:rPr>
      <w:rFonts w:ascii="Arial" w:hAnsi="Arial" w:cs="Arial"/>
      <w:color w:val="F7B615" w:themeColor="hyperlink"/>
      <w:u w:val="single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6D618E"/>
    <w:pPr>
      <w:ind w:left="240" w:hanging="24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6D618E"/>
    <w:pPr>
      <w:ind w:left="480" w:hanging="24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6D618E"/>
    <w:pPr>
      <w:ind w:left="720" w:hanging="24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6D618E"/>
    <w:pPr>
      <w:ind w:left="960" w:hanging="24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6D618E"/>
    <w:pPr>
      <w:ind w:left="1200" w:hanging="24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6D618E"/>
    <w:pPr>
      <w:ind w:left="1440" w:hanging="24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6D618E"/>
    <w:pPr>
      <w:ind w:left="1680" w:hanging="24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6D618E"/>
    <w:pPr>
      <w:ind w:left="1920" w:hanging="24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6D618E"/>
    <w:pPr>
      <w:ind w:left="2160" w:hanging="24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6D618E"/>
    <w:rPr>
      <w:rFonts w:ascii="Georgia" w:eastAsiaTheme="majorEastAsia" w:hAnsi="Georgia" w:cstheme="majorBidi"/>
      <w:b/>
      <w:bCs/>
    </w:rPr>
  </w:style>
  <w:style w:type="character" w:styleId="Erskiemels">
    <w:name w:val="Intense Emphasis"/>
    <w:basedOn w:val="Bekezdsalapbettpusa"/>
    <w:uiPriority w:val="21"/>
    <w:semiHidden/>
    <w:qFormat/>
    <w:rsid w:val="006D618E"/>
    <w:rPr>
      <w:rFonts w:ascii="Arial" w:hAnsi="Arial" w:cs="Arial"/>
      <w:i/>
      <w:iCs/>
      <w:color w:val="303848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semiHidden/>
    <w:qFormat/>
    <w:rsid w:val="006D618E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6D618E"/>
    <w:rPr>
      <w:rFonts w:ascii="Arial" w:hAnsi="Arial" w:cs="Arial"/>
      <w:i/>
      <w:iCs/>
      <w:color w:val="303848" w:themeColor="accent1"/>
    </w:rPr>
  </w:style>
  <w:style w:type="character" w:styleId="Ershivatkozs">
    <w:name w:val="Intense Reference"/>
    <w:basedOn w:val="Bekezdsalapbettpusa"/>
    <w:uiPriority w:val="32"/>
    <w:semiHidden/>
    <w:qFormat/>
    <w:rsid w:val="006D618E"/>
    <w:rPr>
      <w:rFonts w:ascii="Arial" w:hAnsi="Arial" w:cs="Arial"/>
      <w:b/>
      <w:bCs/>
      <w:smallCaps/>
      <w:color w:val="303848" w:themeColor="accent1"/>
      <w:spacing w:val="5"/>
    </w:rPr>
  </w:style>
  <w:style w:type="table" w:styleId="Vilgosrcs">
    <w:name w:val="Light Grid"/>
    <w:basedOn w:val="Normltblzat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Vilgoslista">
    <w:name w:val="Light List"/>
    <w:basedOn w:val="Normltblzat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6D61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6D618E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6D618E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6D61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6D61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6D618E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6D61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Sorszma">
    <w:name w:val="line number"/>
    <w:basedOn w:val="Bekezdsalapbettpusa"/>
    <w:uiPriority w:val="99"/>
    <w:semiHidden/>
    <w:unhideWhenUsed/>
    <w:rsid w:val="006D618E"/>
    <w:rPr>
      <w:rFonts w:ascii="Arial" w:hAnsi="Arial" w:cs="Arial"/>
    </w:rPr>
  </w:style>
  <w:style w:type="paragraph" w:styleId="Lista">
    <w:name w:val="List"/>
    <w:basedOn w:val="Norml"/>
    <w:uiPriority w:val="99"/>
    <w:semiHidden/>
    <w:unhideWhenUsed/>
    <w:rsid w:val="006D618E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rsid w:val="006D618E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rsid w:val="006D618E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rsid w:val="006D618E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rsid w:val="006D618E"/>
    <w:pPr>
      <w:ind w:left="1415" w:hanging="283"/>
      <w:contextualSpacing/>
    </w:pPr>
  </w:style>
  <w:style w:type="paragraph" w:styleId="Felsorols">
    <w:name w:val="List Bullet"/>
    <w:basedOn w:val="Norml"/>
    <w:uiPriority w:val="99"/>
    <w:semiHidden/>
    <w:unhideWhenUsed/>
    <w:rsid w:val="006D618E"/>
    <w:pPr>
      <w:numPr>
        <w:numId w:val="4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6D618E"/>
    <w:pPr>
      <w:numPr>
        <w:numId w:val="5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6D618E"/>
    <w:pPr>
      <w:numPr>
        <w:numId w:val="6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6D618E"/>
    <w:pPr>
      <w:numPr>
        <w:numId w:val="7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6D618E"/>
    <w:pPr>
      <w:numPr>
        <w:numId w:val="8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6D618E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6D618E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6D618E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6D618E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6D618E"/>
    <w:pPr>
      <w:spacing w:after="120"/>
      <w:ind w:left="1415"/>
      <w:contextualSpacing/>
    </w:pPr>
  </w:style>
  <w:style w:type="paragraph" w:styleId="Szmozottlista">
    <w:name w:val="List Number"/>
    <w:basedOn w:val="Norml"/>
    <w:uiPriority w:val="99"/>
    <w:semiHidden/>
    <w:unhideWhenUsed/>
    <w:rsid w:val="006D618E"/>
    <w:pPr>
      <w:numPr>
        <w:numId w:val="9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6D618E"/>
    <w:pPr>
      <w:numPr>
        <w:numId w:val="10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6D618E"/>
    <w:pPr>
      <w:numPr>
        <w:numId w:val="11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6D618E"/>
    <w:pPr>
      <w:numPr>
        <w:numId w:val="12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6D618E"/>
    <w:pPr>
      <w:numPr>
        <w:numId w:val="13"/>
      </w:numPr>
      <w:contextualSpacing/>
    </w:pPr>
  </w:style>
  <w:style w:type="paragraph" w:styleId="Listaszerbekezds">
    <w:name w:val="List Paragraph"/>
    <w:basedOn w:val="Norml"/>
    <w:uiPriority w:val="34"/>
    <w:semiHidden/>
    <w:qFormat/>
    <w:rsid w:val="006D618E"/>
    <w:pPr>
      <w:ind w:left="720"/>
      <w:contextualSpacing/>
    </w:pPr>
  </w:style>
  <w:style w:type="table" w:styleId="Listaszertblzat1vilgos">
    <w:name w:val="List Table 1 Light"/>
    <w:basedOn w:val="Normltblzat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atblzat2">
    <w:name w:val="List Table 2"/>
    <w:basedOn w:val="Normltblzat"/>
    <w:uiPriority w:val="47"/>
    <w:rsid w:val="006D61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6D618E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6D618E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6D61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6D61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6D618E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6D61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atblzat3">
    <w:name w:val="List Table 3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6D61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6D61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6D61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6D618E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6D618E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6D61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6D61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6D618E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6D61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6D61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6D618E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6D618E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6D61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6D61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6D618E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6D61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szvege">
    <w:name w:val="macro"/>
    <w:link w:val="MakrszvegeChar"/>
    <w:uiPriority w:val="99"/>
    <w:semiHidden/>
    <w:unhideWhenUsed/>
    <w:rsid w:val="006D61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6D618E"/>
    <w:rPr>
      <w:rFonts w:ascii="Consolas" w:hAnsi="Consolas" w:cs="Consolas"/>
      <w:color w:val="000000" w:themeColor="text1"/>
      <w:sz w:val="20"/>
      <w:szCs w:val="20"/>
    </w:rPr>
  </w:style>
  <w:style w:type="table" w:styleId="Kzepesrcs1">
    <w:name w:val="Medium Grid 1"/>
    <w:basedOn w:val="Normltblzat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Kzepeslista1">
    <w:name w:val="Medium List 1"/>
    <w:basedOn w:val="Normltblzat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Bekezdsalapbettpusa"/>
    <w:uiPriority w:val="99"/>
    <w:semiHidden/>
    <w:unhideWhenUsed/>
    <w:rsid w:val="006D618E"/>
    <w:rPr>
      <w:rFonts w:ascii="Arial" w:hAnsi="Arial" w:cs="Arial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6D61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6D618E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incstrkz">
    <w:name w:val="No Spacing"/>
    <w:uiPriority w:val="1"/>
    <w:semiHidden/>
    <w:qFormat/>
    <w:rsid w:val="006D618E"/>
    <w:rPr>
      <w:rFonts w:ascii="Arial" w:hAnsi="Arial" w:cs="Arial"/>
      <w:color w:val="000000" w:themeColor="text1"/>
    </w:rPr>
  </w:style>
  <w:style w:type="paragraph" w:styleId="NormlWeb">
    <w:name w:val="Normal (Web)"/>
    <w:basedOn w:val="Norml"/>
    <w:uiPriority w:val="99"/>
    <w:unhideWhenUsed/>
    <w:rsid w:val="006D618E"/>
    <w:rPr>
      <w:rFonts w:ascii="Times New Roman" w:hAnsi="Times New Roman" w:cs="Times New Roman"/>
    </w:rPr>
  </w:style>
  <w:style w:type="paragraph" w:styleId="Normlbehzs">
    <w:name w:val="Normal Indent"/>
    <w:basedOn w:val="Norml"/>
    <w:uiPriority w:val="99"/>
    <w:semiHidden/>
    <w:unhideWhenUsed/>
    <w:rsid w:val="006D618E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6D618E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6D618E"/>
    <w:rPr>
      <w:rFonts w:ascii="Arial" w:hAnsi="Arial" w:cs="Arial"/>
      <w:color w:val="000000" w:themeColor="text1"/>
    </w:rPr>
  </w:style>
  <w:style w:type="character" w:styleId="Oldalszm">
    <w:name w:val="page number"/>
    <w:basedOn w:val="Bekezdsalapbettpusa"/>
    <w:uiPriority w:val="99"/>
    <w:semiHidden/>
    <w:unhideWhenUsed/>
    <w:rsid w:val="006D618E"/>
    <w:rPr>
      <w:rFonts w:ascii="Arial" w:hAnsi="Arial" w:cs="Arial"/>
    </w:rPr>
  </w:style>
  <w:style w:type="table" w:styleId="Tblzategyszer1">
    <w:name w:val="Plain Table 1"/>
    <w:basedOn w:val="Normltblzat"/>
    <w:uiPriority w:val="41"/>
    <w:rsid w:val="006D61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6D61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6D61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6D61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6D61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sakszveg">
    <w:name w:val="Plain Text"/>
    <w:basedOn w:val="Norml"/>
    <w:link w:val="CsakszvegChar"/>
    <w:uiPriority w:val="99"/>
    <w:semiHidden/>
    <w:unhideWhenUsed/>
    <w:rsid w:val="006D618E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D618E"/>
    <w:rPr>
      <w:rFonts w:ascii="Consolas" w:hAnsi="Consolas" w:cs="Consolas"/>
      <w:color w:val="000000" w:themeColor="text1"/>
      <w:sz w:val="21"/>
      <w:szCs w:val="21"/>
    </w:rPr>
  </w:style>
  <w:style w:type="paragraph" w:styleId="Idzet">
    <w:name w:val="Quote"/>
    <w:basedOn w:val="Norml"/>
    <w:next w:val="Norml"/>
    <w:link w:val="IdzetChar"/>
    <w:uiPriority w:val="29"/>
    <w:semiHidden/>
    <w:qFormat/>
    <w:rsid w:val="006D61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6D618E"/>
    <w:rPr>
      <w:rFonts w:ascii="Arial" w:hAnsi="Arial" w:cs="Arial"/>
      <w:i/>
      <w:iCs/>
      <w:color w:val="404040" w:themeColor="text1" w:themeTint="BF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6D618E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Alrs">
    <w:name w:val="Signature"/>
    <w:basedOn w:val="Norml"/>
    <w:link w:val="AlrsChar"/>
    <w:uiPriority w:val="99"/>
    <w:semiHidden/>
    <w:unhideWhenUsed/>
    <w:rsid w:val="006D618E"/>
    <w:pPr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6D618E"/>
    <w:rPr>
      <w:rFonts w:ascii="Arial" w:hAnsi="Arial" w:cs="Arial"/>
      <w:color w:val="000000" w:themeColor="text1"/>
    </w:rPr>
  </w:style>
  <w:style w:type="character" w:customStyle="1" w:styleId="SmartHyperlink">
    <w:name w:val="Smart Hyperlink"/>
    <w:basedOn w:val="Bekezdsalapbettpusa"/>
    <w:uiPriority w:val="99"/>
    <w:semiHidden/>
    <w:unhideWhenUsed/>
    <w:rsid w:val="006D618E"/>
    <w:rPr>
      <w:rFonts w:ascii="Arial" w:hAnsi="Arial" w:cs="Arial"/>
      <w:u w:val="dotted"/>
    </w:rPr>
  </w:style>
  <w:style w:type="character" w:styleId="Kiemels2">
    <w:name w:val="Strong"/>
    <w:basedOn w:val="Bekezdsalapbettpusa"/>
    <w:uiPriority w:val="22"/>
    <w:semiHidden/>
    <w:qFormat/>
    <w:rsid w:val="006D618E"/>
    <w:rPr>
      <w:rFonts w:ascii="Arial" w:hAnsi="Arial" w:cs="Arial"/>
      <w:b/>
      <w:bCs/>
    </w:rPr>
  </w:style>
  <w:style w:type="character" w:styleId="Finomkiemels">
    <w:name w:val="Subtle Emphasis"/>
    <w:basedOn w:val="Bekezdsalapbettpusa"/>
    <w:uiPriority w:val="19"/>
    <w:semiHidden/>
    <w:qFormat/>
    <w:rsid w:val="006D618E"/>
    <w:rPr>
      <w:rFonts w:ascii="Arial" w:hAnsi="Arial" w:cs="Arial"/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semiHidden/>
    <w:qFormat/>
    <w:rsid w:val="006D618E"/>
    <w:rPr>
      <w:rFonts w:ascii="Arial" w:hAnsi="Arial" w:cs="Arial"/>
      <w:smallCaps/>
      <w:color w:val="5A5A5A" w:themeColor="text1" w:themeTint="A5"/>
    </w:rPr>
  </w:style>
  <w:style w:type="table" w:styleId="Trhatstblzat1">
    <w:name w:val="Table 3D effects 1"/>
    <w:basedOn w:val="Normltblzat"/>
    <w:uiPriority w:val="99"/>
    <w:semiHidden/>
    <w:unhideWhenUsed/>
    <w:rsid w:val="006D61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6D61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6D61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6D61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6D61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6D61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uiPriority w:val="99"/>
    <w:semiHidden/>
    <w:unhideWhenUsed/>
    <w:rsid w:val="006D61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6D61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6D61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uiPriority w:val="99"/>
    <w:semiHidden/>
    <w:unhideWhenUsed/>
    <w:rsid w:val="006D61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6D61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6D61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6D61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6D61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iPriority w:val="99"/>
    <w:semiHidden/>
    <w:unhideWhenUsed/>
    <w:rsid w:val="006D61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uiPriority w:val="99"/>
    <w:semiHidden/>
    <w:unhideWhenUsed/>
    <w:rsid w:val="006D61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uiPriority w:val="99"/>
    <w:semiHidden/>
    <w:unhideWhenUsed/>
    <w:rsid w:val="006D61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6D61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6D61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6D61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6D61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6D61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6D61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6D61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6D61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aszertblzat1">
    <w:name w:val="Table List 1"/>
    <w:basedOn w:val="Normltblzat"/>
    <w:uiPriority w:val="99"/>
    <w:semiHidden/>
    <w:unhideWhenUsed/>
    <w:rsid w:val="006D61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6D61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6D61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6D61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6D61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6D61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6D61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6D61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uiPriority w:val="99"/>
    <w:semiHidden/>
    <w:unhideWhenUsed/>
    <w:rsid w:val="006D618E"/>
    <w:pPr>
      <w:ind w:left="240" w:hanging="240"/>
    </w:pPr>
  </w:style>
  <w:style w:type="paragraph" w:styleId="brajegyzk">
    <w:name w:val="table of figures"/>
    <w:basedOn w:val="Norml"/>
    <w:next w:val="Norml"/>
    <w:uiPriority w:val="99"/>
    <w:semiHidden/>
    <w:unhideWhenUsed/>
    <w:rsid w:val="006D618E"/>
  </w:style>
  <w:style w:type="table" w:styleId="Profitblzat">
    <w:name w:val="Table Professional"/>
    <w:basedOn w:val="Normltblzat"/>
    <w:uiPriority w:val="99"/>
    <w:semiHidden/>
    <w:unhideWhenUsed/>
    <w:rsid w:val="006D61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uiPriority w:val="99"/>
    <w:semiHidden/>
    <w:unhideWhenUsed/>
    <w:rsid w:val="006D61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6D61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6D61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6D61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semiHidden/>
    <w:unhideWhenUsed/>
    <w:rsid w:val="006D61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6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1">
    <w:name w:val="Table Web 1"/>
    <w:basedOn w:val="Normltblzat"/>
    <w:uiPriority w:val="99"/>
    <w:semiHidden/>
    <w:unhideWhenUsed/>
    <w:rsid w:val="006D61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6D61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6D61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ivatkozsjegyzk-fej">
    <w:name w:val="toa heading"/>
    <w:basedOn w:val="Norml"/>
    <w:next w:val="Norml"/>
    <w:uiPriority w:val="99"/>
    <w:semiHidden/>
    <w:unhideWhenUsed/>
    <w:rsid w:val="006D618E"/>
    <w:pPr>
      <w:spacing w:before="120"/>
    </w:pPr>
    <w:rPr>
      <w:rFonts w:ascii="Georgia" w:eastAsiaTheme="majorEastAsia" w:hAnsi="Georgia" w:cstheme="majorBidi"/>
      <w:b/>
      <w:bCs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6D618E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6D618E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6D618E"/>
    <w:pPr>
      <w:spacing w:after="100"/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6D618E"/>
    <w:pPr>
      <w:spacing w:after="100"/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6D618E"/>
    <w:pPr>
      <w:spacing w:after="100"/>
      <w:ind w:left="96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6D618E"/>
    <w:pPr>
      <w:spacing w:after="100"/>
      <w:ind w:left="12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6D618E"/>
    <w:pPr>
      <w:spacing w:after="100"/>
      <w:ind w:left="144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6D618E"/>
    <w:pPr>
      <w:spacing w:after="100"/>
      <w:ind w:left="168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6D618E"/>
    <w:pPr>
      <w:spacing w:after="100"/>
      <w:ind w:left="192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618E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D618E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ak\Downloads\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2C2A48DB540F583497DC794222F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6D92BA-5FBD-4C47-B99E-E4CC4A2E1F68}"/>
      </w:docPartPr>
      <w:docPartBody>
        <w:p w:rsidR="00D804A6" w:rsidRDefault="001A0658" w:rsidP="001A0658">
          <w:pPr>
            <w:pStyle w:val="08B2C2A48DB540F583497DC794222FE7"/>
          </w:pPr>
          <w:r w:rsidRPr="0062570D">
            <w:rPr>
              <w:noProof/>
              <w:lang w:bidi="hu"/>
            </w:rPr>
            <w:t>Kapcsolat</w:t>
          </w:r>
        </w:p>
      </w:docPartBody>
    </w:docPart>
    <w:docPart>
      <w:docPartPr>
        <w:name w:val="807FDC70460544258689C527A3A183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7A9912-AD07-45EE-95E8-588D5ADAE743}"/>
      </w:docPartPr>
      <w:docPartBody>
        <w:p w:rsidR="00D804A6" w:rsidRDefault="001A0658" w:rsidP="001A0658">
          <w:pPr>
            <w:pStyle w:val="807FDC70460544258689C527A3A1835B"/>
          </w:pPr>
          <w:r w:rsidRPr="0062570D">
            <w:rPr>
              <w:noProof/>
              <w:lang w:bidi="hu"/>
            </w:rPr>
            <w:t>Célkitűzés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62"/>
    <w:rsid w:val="000211A0"/>
    <w:rsid w:val="001835E4"/>
    <w:rsid w:val="00194C36"/>
    <w:rsid w:val="001A0658"/>
    <w:rsid w:val="001F7E92"/>
    <w:rsid w:val="0024431A"/>
    <w:rsid w:val="002630CA"/>
    <w:rsid w:val="002977DB"/>
    <w:rsid w:val="002C08E2"/>
    <w:rsid w:val="00314F5B"/>
    <w:rsid w:val="00360DEB"/>
    <w:rsid w:val="00462F9E"/>
    <w:rsid w:val="004B1507"/>
    <w:rsid w:val="004C76E8"/>
    <w:rsid w:val="004F0936"/>
    <w:rsid w:val="00515B12"/>
    <w:rsid w:val="006032ED"/>
    <w:rsid w:val="00661C8C"/>
    <w:rsid w:val="00713B75"/>
    <w:rsid w:val="00744ED5"/>
    <w:rsid w:val="00793D45"/>
    <w:rsid w:val="008E0B88"/>
    <w:rsid w:val="009440DB"/>
    <w:rsid w:val="00A0407C"/>
    <w:rsid w:val="00A05FF2"/>
    <w:rsid w:val="00A14049"/>
    <w:rsid w:val="00A154D1"/>
    <w:rsid w:val="00AD2762"/>
    <w:rsid w:val="00B92557"/>
    <w:rsid w:val="00BE01CF"/>
    <w:rsid w:val="00C06090"/>
    <w:rsid w:val="00C115F0"/>
    <w:rsid w:val="00C2282C"/>
    <w:rsid w:val="00C27370"/>
    <w:rsid w:val="00CB4921"/>
    <w:rsid w:val="00CB5FD6"/>
    <w:rsid w:val="00CE4FB6"/>
    <w:rsid w:val="00D2478A"/>
    <w:rsid w:val="00D804A6"/>
    <w:rsid w:val="00D96645"/>
    <w:rsid w:val="00E179CA"/>
    <w:rsid w:val="00E432F4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0FB42A7658F41ADA1BA708F7855621E">
    <w:name w:val="30FB42A7658F41ADA1BA708F7855621E"/>
  </w:style>
  <w:style w:type="character" w:styleId="Kiemels">
    <w:name w:val="Emphasis"/>
    <w:uiPriority w:val="20"/>
    <w:qFormat/>
    <w:rPr>
      <w:rFonts w:ascii="Georgia" w:hAnsi="Georgia" w:cs="Arial"/>
      <w:color w:val="4472C4" w:themeColor="accent5"/>
    </w:rPr>
  </w:style>
  <w:style w:type="paragraph" w:customStyle="1" w:styleId="C2F0E13A91A34EE6889E63F3F8FFD916">
    <w:name w:val="C2F0E13A91A34EE6889E63F3F8FFD916"/>
  </w:style>
  <w:style w:type="paragraph" w:customStyle="1" w:styleId="3CD5CBAC371B44C5AD98E5A6D2912DC0">
    <w:name w:val="3CD5CBAC371B44C5AD98E5A6D2912DC0"/>
  </w:style>
  <w:style w:type="paragraph" w:customStyle="1" w:styleId="B2A4E21849424E25B73AC64048B9234C">
    <w:name w:val="B2A4E21849424E25B73AC64048B9234C"/>
  </w:style>
  <w:style w:type="paragraph" w:customStyle="1" w:styleId="Baloldaliszveg">
    <w:name w:val="Bal oldali szöveg"/>
    <w:basedOn w:val="Norml"/>
    <w:next w:val="Norml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szCs w:val="24"/>
      <w:lang w:val="hu" w:eastAsia="en-US"/>
    </w:rPr>
  </w:style>
  <w:style w:type="paragraph" w:customStyle="1" w:styleId="F7973BE6385248AC9D5D740A08F894C2">
    <w:name w:val="F7973BE6385248AC9D5D740A08F894C2"/>
  </w:style>
  <w:style w:type="paragraph" w:customStyle="1" w:styleId="F4272A8E0F3840858A7854361536BD61">
    <w:name w:val="F4272A8E0F3840858A7854361536BD61"/>
  </w:style>
  <w:style w:type="paragraph" w:customStyle="1" w:styleId="9F8A00260C2E41648C5F6F20CDF962C8">
    <w:name w:val="9F8A00260C2E41648C5F6F20CDF962C8"/>
  </w:style>
  <w:style w:type="paragraph" w:customStyle="1" w:styleId="7C6833FC00404813BC22753597B4390D">
    <w:name w:val="7C6833FC00404813BC22753597B4390D"/>
  </w:style>
  <w:style w:type="paragraph" w:customStyle="1" w:styleId="2FC6D5D7F209482DBC5571B817C7585E">
    <w:name w:val="2FC6D5D7F209482DBC5571B817C7585E"/>
  </w:style>
  <w:style w:type="paragraph" w:customStyle="1" w:styleId="A0A44AAB548F468C8DB70EE5E48C091C">
    <w:name w:val="A0A44AAB548F468C8DB70EE5E48C091C"/>
  </w:style>
  <w:style w:type="paragraph" w:customStyle="1" w:styleId="B5C413EBE9CF4D5F948558A07AF3ED0F">
    <w:name w:val="B5C413EBE9CF4D5F948558A07AF3ED0F"/>
  </w:style>
  <w:style w:type="paragraph" w:customStyle="1" w:styleId="8E2C8C227ECA46FBB81C77ABC7243764">
    <w:name w:val="8E2C8C227ECA46FBB81C77ABC7243764"/>
  </w:style>
  <w:style w:type="paragraph" w:customStyle="1" w:styleId="6EE048DC75784317B2FA8631A7FF02A7">
    <w:name w:val="6EE048DC75784317B2FA8631A7FF02A7"/>
  </w:style>
  <w:style w:type="paragraph" w:customStyle="1" w:styleId="B2F107FCCE2246CD839B8FFA097807C5">
    <w:name w:val="B2F107FCCE2246CD839B8FFA097807C5"/>
  </w:style>
  <w:style w:type="paragraph" w:customStyle="1" w:styleId="D2D07DFBAF66445F82690645D65E9FEE">
    <w:name w:val="D2D07DFBAF66445F82690645D65E9FEE"/>
  </w:style>
  <w:style w:type="paragraph" w:customStyle="1" w:styleId="7E3BD0AAAA9240D49497D50FC82A18B0">
    <w:name w:val="7E3BD0AAAA9240D49497D50FC82A18B0"/>
  </w:style>
  <w:style w:type="paragraph" w:customStyle="1" w:styleId="3CF6A19595924925B72A8FD449500204">
    <w:name w:val="3CF6A19595924925B72A8FD449500204"/>
  </w:style>
  <w:style w:type="paragraph" w:customStyle="1" w:styleId="0D4ED7A3523C4674976E3B8B9BC7F767">
    <w:name w:val="0D4ED7A3523C4674976E3B8B9BC7F767"/>
  </w:style>
  <w:style w:type="paragraph" w:customStyle="1" w:styleId="83353D7089FA484386189B281AA21DDE">
    <w:name w:val="83353D7089FA484386189B281AA21DDE"/>
  </w:style>
  <w:style w:type="paragraph" w:customStyle="1" w:styleId="8753ED4BF7B944BB8038940888281B67">
    <w:name w:val="8753ED4BF7B944BB8038940888281B67"/>
  </w:style>
  <w:style w:type="paragraph" w:customStyle="1" w:styleId="F9F20E6D9D074FAB962A119D8B86FBA1">
    <w:name w:val="F9F20E6D9D074FAB962A119D8B86FBA1"/>
  </w:style>
  <w:style w:type="paragraph" w:customStyle="1" w:styleId="EE2713CC7DE543FEB1210222514D9A20">
    <w:name w:val="EE2713CC7DE543FEB1210222514D9A20"/>
  </w:style>
  <w:style w:type="paragraph" w:customStyle="1" w:styleId="4A9E6ABB38FB44D580D6C0F80E8DBE9D">
    <w:name w:val="4A9E6ABB38FB44D580D6C0F80E8DBE9D"/>
  </w:style>
  <w:style w:type="paragraph" w:customStyle="1" w:styleId="6473ECA36D8644AFA40EE018E40B92AF">
    <w:name w:val="6473ECA36D8644AFA40EE018E40B92AF"/>
  </w:style>
  <w:style w:type="paragraph" w:customStyle="1" w:styleId="00196B9AE4644CCCBC67A039D265B154">
    <w:name w:val="00196B9AE4644CCCBC67A039D265B154"/>
  </w:style>
  <w:style w:type="paragraph" w:customStyle="1" w:styleId="CD4EF01E8E044BE59E5DC016EB9CA621">
    <w:name w:val="CD4EF01E8E044BE59E5DC016EB9CA621"/>
  </w:style>
  <w:style w:type="paragraph" w:customStyle="1" w:styleId="B96C11DC2FB244A3905880C151C02373">
    <w:name w:val="B96C11DC2FB244A3905880C151C02373"/>
  </w:style>
  <w:style w:type="paragraph" w:customStyle="1" w:styleId="FE6F41C0B9D34A21BB1115CDE7E4F8C5">
    <w:name w:val="FE6F41C0B9D34A21BB1115CDE7E4F8C5"/>
  </w:style>
  <w:style w:type="paragraph" w:customStyle="1" w:styleId="Jobboldaliszveg">
    <w:name w:val="Jobb oldali szöveg"/>
    <w:basedOn w:val="Norml"/>
    <w:next w:val="Norml"/>
    <w:uiPriority w:val="5"/>
    <w:qFormat/>
    <w:pPr>
      <w:spacing w:after="0" w:line="288" w:lineRule="auto"/>
    </w:pPr>
    <w:rPr>
      <w:rFonts w:ascii="Arial" w:eastAsiaTheme="minorHAnsi" w:hAnsi="Arial" w:cs="Arial"/>
      <w:color w:val="404040" w:themeColor="text1" w:themeTint="BF"/>
      <w:szCs w:val="24"/>
      <w:lang w:val="hu" w:eastAsia="en-US"/>
    </w:rPr>
  </w:style>
  <w:style w:type="paragraph" w:customStyle="1" w:styleId="07BEAF07168441F29C87C5D47C8C6042">
    <w:name w:val="07BEAF07168441F29C87C5D47C8C6042"/>
  </w:style>
  <w:style w:type="paragraph" w:customStyle="1" w:styleId="B38F239491BB425EAE7D179E3F13C3D5">
    <w:name w:val="B38F239491BB425EAE7D179E3F13C3D5"/>
  </w:style>
  <w:style w:type="paragraph" w:customStyle="1" w:styleId="2438BD97592B4E669F435F0657E08C57">
    <w:name w:val="2438BD97592B4E669F435F0657E08C57"/>
  </w:style>
  <w:style w:type="paragraph" w:customStyle="1" w:styleId="0A6AD229718049D8B38EFA9E7FE8E5F4">
    <w:name w:val="0A6AD229718049D8B38EFA9E7FE8E5F4"/>
  </w:style>
  <w:style w:type="paragraph" w:customStyle="1" w:styleId="E6F93226851B459E95669B52E07BBD34">
    <w:name w:val="E6F93226851B459E95669B52E07BBD34"/>
  </w:style>
  <w:style w:type="paragraph" w:customStyle="1" w:styleId="0E6A76E43417441F900454F4A4285A63">
    <w:name w:val="0E6A76E43417441F900454F4A4285A63"/>
    <w:rsid w:val="001A0658"/>
  </w:style>
  <w:style w:type="paragraph" w:customStyle="1" w:styleId="6CE7E0B844404697B605B6B52E45C05E">
    <w:name w:val="6CE7E0B844404697B605B6B52E45C05E"/>
    <w:rsid w:val="001A0658"/>
  </w:style>
  <w:style w:type="paragraph" w:customStyle="1" w:styleId="C8E8C0E6AAF54454B06408C99D856C77">
    <w:name w:val="C8E8C0E6AAF54454B06408C99D856C77"/>
    <w:rsid w:val="001A0658"/>
  </w:style>
  <w:style w:type="paragraph" w:customStyle="1" w:styleId="EE502ED8777743ADB3D4E6DF45CBE10D">
    <w:name w:val="EE502ED8777743ADB3D4E6DF45CBE10D"/>
    <w:rsid w:val="001A0658"/>
  </w:style>
  <w:style w:type="paragraph" w:customStyle="1" w:styleId="95832C956B8D4267BA98067A32D9B428">
    <w:name w:val="95832C956B8D4267BA98067A32D9B428"/>
    <w:rsid w:val="001A0658"/>
  </w:style>
  <w:style w:type="paragraph" w:customStyle="1" w:styleId="5935C2E2E5FE4073B14FF7E65CD243FB">
    <w:name w:val="5935C2E2E5FE4073B14FF7E65CD243FB"/>
    <w:rsid w:val="001A0658"/>
  </w:style>
  <w:style w:type="paragraph" w:customStyle="1" w:styleId="70B51B7F0AB244F8BFD2A9E191A4899B">
    <w:name w:val="70B51B7F0AB244F8BFD2A9E191A4899B"/>
    <w:rsid w:val="001A0658"/>
  </w:style>
  <w:style w:type="paragraph" w:customStyle="1" w:styleId="3947CCF408894313A830ACA5C4347EEC">
    <w:name w:val="3947CCF408894313A830ACA5C4347EEC"/>
    <w:rsid w:val="001A0658"/>
  </w:style>
  <w:style w:type="paragraph" w:customStyle="1" w:styleId="08B2C2A48DB540F583497DC794222FE7">
    <w:name w:val="08B2C2A48DB540F583497DC794222FE7"/>
    <w:rsid w:val="001A0658"/>
  </w:style>
  <w:style w:type="paragraph" w:customStyle="1" w:styleId="807FDC70460544258689C527A3A1835B">
    <w:name w:val="807FDC70460544258689C527A3A1835B"/>
    <w:rsid w:val="001A0658"/>
  </w:style>
  <w:style w:type="paragraph" w:customStyle="1" w:styleId="845ABC9954CD4A1EAFD1C31436233D6D">
    <w:name w:val="845ABC9954CD4A1EAFD1C31436233D6D"/>
    <w:rsid w:val="001A0658"/>
  </w:style>
  <w:style w:type="paragraph" w:customStyle="1" w:styleId="E8C4F99C8E3E4FEE8FE544BD47AE836E">
    <w:name w:val="E8C4F99C8E3E4FEE8FE544BD47AE836E"/>
    <w:rsid w:val="001A0658"/>
  </w:style>
  <w:style w:type="paragraph" w:customStyle="1" w:styleId="6C84701A6A1547778FC244C90EE5715D">
    <w:name w:val="6C84701A6A1547778FC244C90EE5715D"/>
    <w:rsid w:val="001A0658"/>
  </w:style>
  <w:style w:type="paragraph" w:customStyle="1" w:styleId="BD21C49AB07848608F00D3714B3922BF">
    <w:name w:val="BD21C49AB07848608F00D3714B3922BF"/>
    <w:rsid w:val="001A0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A1D85-3F36-4A5C-B3E6-2F8D19DA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tf67351832_win32</Template>
  <TotalTime>0</TotalTime>
  <Pages>1</Pages>
  <Words>382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2024-01-10T18:12:00Z</dcterms:created>
  <dcterms:modified xsi:type="dcterms:W3CDTF">2024-08-28T06:25:00Z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