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7716B" w14:textId="3A5AD46B" w:rsidR="00D33E45" w:rsidRDefault="0009689A">
      <w:pPr>
        <w:pStyle w:val="Nv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7B47D4" wp14:editId="3B879666">
            <wp:simplePos x="0" y="0"/>
            <wp:positionH relativeFrom="column">
              <wp:posOffset>891540</wp:posOffset>
            </wp:positionH>
            <wp:positionV relativeFrom="paragraph">
              <wp:posOffset>0</wp:posOffset>
            </wp:positionV>
            <wp:extent cx="1880870" cy="2507615"/>
            <wp:effectExtent l="0" t="0" r="5080" b="6985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0870" cy="2507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3FA">
        <w:t xml:space="preserve">Osunwa Anna </w:t>
      </w:r>
    </w:p>
    <w:p w14:paraId="1F10B258" w14:textId="7DFF5A13" w:rsidR="005A620B" w:rsidRDefault="005A620B">
      <w:pPr>
        <w:pStyle w:val="Nv"/>
      </w:pPr>
    </w:p>
    <w:p w14:paraId="35C6E452" w14:textId="43984C0C" w:rsidR="00D33E45" w:rsidRDefault="00BB6483">
      <w:pPr>
        <w:pStyle w:val="Kapcsolatiadatok"/>
      </w:pPr>
      <w:r>
        <w:t>Wien</w:t>
      </w:r>
      <w:r w:rsidR="001168EC">
        <w:t>(GKZ 90001</w:t>
      </w:r>
      <w:r w:rsidR="003A1D83">
        <w:t>)</w:t>
      </w:r>
      <w:r w:rsidR="008E1D1B">
        <w:t xml:space="preserve"> </w:t>
      </w:r>
      <w:proofErr w:type="spellStart"/>
      <w:r w:rsidR="008E1D1B">
        <w:t>Linke</w:t>
      </w:r>
      <w:proofErr w:type="spellEnd"/>
      <w:r w:rsidR="008E1D1B">
        <w:t xml:space="preserve"> </w:t>
      </w:r>
      <w:proofErr w:type="spellStart"/>
      <w:r w:rsidR="008E1D1B">
        <w:t>Wasserzeile</w:t>
      </w:r>
      <w:proofErr w:type="spellEnd"/>
      <w:r w:rsidR="008E1D1B">
        <w:t xml:space="preserve"> 8</w:t>
      </w:r>
      <w:r w:rsidR="00C315AC">
        <w:t>.   1230.</w:t>
      </w:r>
      <w:r w:rsidR="003A1D83">
        <w:t xml:space="preserve"> </w:t>
      </w:r>
    </w:p>
    <w:p w14:paraId="73866645" w14:textId="63D9AACB" w:rsidR="00A72F28" w:rsidRDefault="00BA6B5C">
      <w:pPr>
        <w:pStyle w:val="Kapcsolatiadatok"/>
      </w:pPr>
      <w:hyperlink r:id="rId9" w:history="1">
        <w:r w:rsidR="00A72F28" w:rsidRPr="00D25325">
          <w:rPr>
            <w:rStyle w:val="Hiperhivatkozs"/>
          </w:rPr>
          <w:t>osunwaanna@gmail.com</w:t>
        </w:r>
      </w:hyperlink>
      <w:r w:rsidR="00A72F28">
        <w:t xml:space="preserve"> </w:t>
      </w:r>
    </w:p>
    <w:p w14:paraId="307A1752" w14:textId="279773FD" w:rsidR="00CD101D" w:rsidRDefault="00EE6EC4">
      <w:pPr>
        <w:pStyle w:val="Kapcsolatiadatok"/>
      </w:pPr>
      <w:r>
        <w:t>+</w:t>
      </w:r>
      <w:r w:rsidR="00897BAF">
        <w:t>367073866</w:t>
      </w:r>
      <w:r w:rsidR="00A03020">
        <w:t>10</w:t>
      </w:r>
    </w:p>
    <w:p w14:paraId="004E4A8E" w14:textId="296D5C86" w:rsidR="00127FAB" w:rsidRDefault="00AC1893">
      <w:pPr>
        <w:pStyle w:val="Kapcsolatiadatok"/>
      </w:pPr>
      <w:r>
        <w:t xml:space="preserve">Születési dátum: </w:t>
      </w:r>
      <w:r w:rsidR="00B83628">
        <w:t xml:space="preserve">1977.09.10.Kaposvár. Magyarország </w:t>
      </w:r>
    </w:p>
    <w:sdt>
      <w:sdtPr>
        <w:id w:val="-1179423465"/>
        <w:placeholder>
          <w:docPart w:val="E3BC028BF4F4A64EA94B5D76ED27C929"/>
        </w:placeholder>
        <w:temporary/>
        <w:showingPlcHdr/>
        <w15:appearance w15:val="hidden"/>
      </w:sdtPr>
      <w:sdtEndPr/>
      <w:sdtContent>
        <w:p w14:paraId="2A31FE73" w14:textId="77777777" w:rsidR="00D33E45" w:rsidRDefault="003F1CEC">
          <w:pPr>
            <w:pStyle w:val="Cmsor1"/>
          </w:pPr>
          <w:r>
            <w:rPr>
              <w:lang w:val="hu" w:bidi="hu"/>
            </w:rPr>
            <w:t>Feladat</w:t>
          </w:r>
        </w:p>
      </w:sdtContent>
    </w:sdt>
    <w:p w14:paraId="5AFB4164" w14:textId="04D1ADF2" w:rsidR="00D33E45" w:rsidRDefault="005F5559">
      <w:r>
        <w:t xml:space="preserve">Idősgondozó </w:t>
      </w:r>
      <w:r w:rsidR="00F61900">
        <w:t xml:space="preserve">, pék szakmunkás, takarítás, </w:t>
      </w:r>
      <w:r w:rsidR="00071B55">
        <w:t xml:space="preserve">betanított munka </w:t>
      </w:r>
    </w:p>
    <w:sdt>
      <w:sdtPr>
        <w:id w:val="1728489637"/>
        <w:placeholder>
          <w:docPart w:val="4F49DD4045D5CB44A0174FAD7F3C39EC"/>
        </w:placeholder>
        <w:temporary/>
        <w:showingPlcHdr/>
        <w15:appearance w15:val="hidden"/>
      </w:sdtPr>
      <w:sdtEndPr/>
      <w:sdtContent>
        <w:p w14:paraId="74087B55" w14:textId="77777777" w:rsidR="00D33E45" w:rsidRDefault="003F1CEC">
          <w:pPr>
            <w:pStyle w:val="Cmsor1"/>
          </w:pPr>
          <w:r>
            <w:rPr>
              <w:lang w:val="hu" w:bidi="hu"/>
            </w:rPr>
            <w:t>Tapasztalat</w:t>
          </w:r>
        </w:p>
      </w:sdtContent>
    </w:sdt>
    <w:p w14:paraId="4AED12C6" w14:textId="5DF66D8B" w:rsidR="00071B55" w:rsidRDefault="00071B55">
      <w:r>
        <w:t xml:space="preserve">Szabási </w:t>
      </w:r>
      <w:r w:rsidR="00D460ED">
        <w:t xml:space="preserve">pékség </w:t>
      </w:r>
    </w:p>
    <w:p w14:paraId="51D55280" w14:textId="5A6BE44A" w:rsidR="00D460ED" w:rsidRDefault="007E7AD8">
      <w:r>
        <w:t xml:space="preserve">Kaposvár textilipar </w:t>
      </w:r>
    </w:p>
    <w:p w14:paraId="7821D0EF" w14:textId="40208FEA" w:rsidR="007E7AD8" w:rsidRDefault="007E7AD8">
      <w:r>
        <w:t xml:space="preserve">Kaposvár ruhagyár </w:t>
      </w:r>
    </w:p>
    <w:p w14:paraId="3C3DEA5C" w14:textId="01921BAD" w:rsidR="007E7AD8" w:rsidRDefault="007E7AD8">
      <w:r>
        <w:t xml:space="preserve">Kaposvár </w:t>
      </w:r>
      <w:r w:rsidR="00AD1E7A">
        <w:t xml:space="preserve">villamosgyár </w:t>
      </w:r>
    </w:p>
    <w:p w14:paraId="018BF8BA" w14:textId="1AC48F12" w:rsidR="00776498" w:rsidRDefault="00AD1E7A">
      <w:r>
        <w:t>Anglia</w:t>
      </w:r>
      <w:r w:rsidR="00FE25F0">
        <w:t xml:space="preserve"> London </w:t>
      </w:r>
      <w:r w:rsidR="00776498">
        <w:t xml:space="preserve">takarítás </w:t>
      </w:r>
    </w:p>
    <w:p w14:paraId="01B16B4D" w14:textId="04E91BFB" w:rsidR="00776498" w:rsidRDefault="007B0BE6">
      <w:r>
        <w:t xml:space="preserve">Anglia Birmingham idösgondozás </w:t>
      </w:r>
    </w:p>
    <w:p w14:paraId="0532BEEB" w14:textId="50EEC9FA" w:rsidR="00D33E45" w:rsidRDefault="007B0BE6" w:rsidP="00FF6A6C">
      <w:r>
        <w:t xml:space="preserve">Nagyatád </w:t>
      </w:r>
      <w:r w:rsidR="00646299">
        <w:t>d bah péksé</w:t>
      </w:r>
      <w:r w:rsidR="00FF6A6C">
        <w:t>g</w:t>
      </w:r>
      <w:r w:rsidR="003228CE">
        <w:t xml:space="preserve">     </w:t>
      </w:r>
      <w:r w:rsidR="009E7F08">
        <w:t xml:space="preserve">                                             </w:t>
      </w:r>
      <w:r w:rsidR="00AF04CF">
        <w:t xml:space="preserve">      Man Gold </w:t>
      </w:r>
      <w:proofErr w:type="spellStart"/>
      <w:r w:rsidR="00841993">
        <w:t>Dornbirn</w:t>
      </w:r>
      <w:proofErr w:type="spellEnd"/>
      <w:r w:rsidR="00841993">
        <w:t xml:space="preserve">                                                      </w:t>
      </w:r>
      <w:r w:rsidR="002D7E3B">
        <w:t xml:space="preserve">Hotel Calypso </w:t>
      </w:r>
      <w:proofErr w:type="spellStart"/>
      <w:r w:rsidR="002D7E3B">
        <w:t>Malta</w:t>
      </w:r>
      <w:proofErr w:type="spellEnd"/>
      <w:r w:rsidR="009E7F08">
        <w:t xml:space="preserve"> </w:t>
      </w:r>
    </w:p>
    <w:sdt>
      <w:sdtPr>
        <w:id w:val="720946933"/>
        <w:placeholder>
          <w:docPart w:val="827AF9B6397FE64597E39F236399E5DF"/>
        </w:placeholder>
        <w:temporary/>
        <w:showingPlcHdr/>
        <w15:appearance w15:val="hidden"/>
      </w:sdtPr>
      <w:sdtEndPr/>
      <w:sdtContent>
        <w:p w14:paraId="06D2F4D2" w14:textId="77777777" w:rsidR="00D33E45" w:rsidRDefault="003F1CEC">
          <w:pPr>
            <w:pStyle w:val="Cmsor1"/>
          </w:pPr>
          <w:r>
            <w:rPr>
              <w:lang w:val="hu" w:bidi="hu"/>
            </w:rPr>
            <w:t>Tanulmányok</w:t>
          </w:r>
        </w:p>
      </w:sdtContent>
    </w:sdt>
    <w:p w14:paraId="6606DFA6" w14:textId="2038EDDF" w:rsidR="00D33E45" w:rsidRDefault="00646299">
      <w:r>
        <w:t>Kutas</w:t>
      </w:r>
      <w:r w:rsidR="00806956">
        <w:t xml:space="preserve"> , Révkomáromi János általános iskola </w:t>
      </w:r>
    </w:p>
    <w:p w14:paraId="430A35FD" w14:textId="09D44FD6" w:rsidR="00806956" w:rsidRDefault="00806956">
      <w:r>
        <w:t xml:space="preserve">Kaposvár, Kinizsi Pál </w:t>
      </w:r>
      <w:r w:rsidR="00552ACB">
        <w:t xml:space="preserve">Élelmiszer szakközépiskola </w:t>
      </w:r>
    </w:p>
    <w:p w14:paraId="3107881B" w14:textId="77777777" w:rsidR="00552ACB" w:rsidRDefault="00552ACB"/>
    <w:sdt>
      <w:sdtPr>
        <w:id w:val="520597245"/>
        <w:placeholder>
          <w:docPart w:val="F1E5D671687CE44198445D52B1153EED"/>
        </w:placeholder>
        <w:temporary/>
        <w:showingPlcHdr/>
        <w15:appearance w15:val="hidden"/>
      </w:sdtPr>
      <w:sdtEndPr/>
      <w:sdtContent>
        <w:p w14:paraId="30BEC876" w14:textId="77777777" w:rsidR="00D33E45" w:rsidRDefault="003F1CEC">
          <w:pPr>
            <w:pStyle w:val="Cmsor1"/>
          </w:pPr>
          <w:r>
            <w:rPr>
              <w:lang w:val="hu" w:bidi="hu"/>
            </w:rPr>
            <w:t>Díjak és elismerések</w:t>
          </w:r>
        </w:p>
      </w:sdtContent>
    </w:sdt>
    <w:p w14:paraId="505ED56A" w14:textId="6A795886" w:rsidR="00D33E45" w:rsidRDefault="00D42C05" w:rsidP="007545AE">
      <w:pPr>
        <w:pStyle w:val="Felsorols"/>
      </w:pPr>
      <w:r>
        <w:t xml:space="preserve">angol </w:t>
      </w:r>
      <w:r w:rsidR="00223EEE">
        <w:t xml:space="preserve">nyelv </w:t>
      </w:r>
      <w:r w:rsidR="00B31782">
        <w:t xml:space="preserve">, német kevésbé </w:t>
      </w:r>
    </w:p>
    <w:p w14:paraId="46017C1D" w14:textId="77777777" w:rsidR="00223EEE" w:rsidRDefault="00223EEE" w:rsidP="007545AE">
      <w:pPr>
        <w:pStyle w:val="Felsorols"/>
      </w:pPr>
    </w:p>
    <w:p w14:paraId="676F7285" w14:textId="77777777" w:rsidR="00223EEE" w:rsidRDefault="00223EEE" w:rsidP="007545AE">
      <w:pPr>
        <w:pStyle w:val="Felsorols"/>
      </w:pPr>
    </w:p>
    <w:sectPr w:rsidR="00223EEE">
      <w:headerReference w:type="default" r:id="rId10"/>
      <w:footerReference w:type="default" r:id="rId11"/>
      <w:headerReference w:type="first" r:id="rId12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1801D" w14:textId="77777777" w:rsidR="00182B14" w:rsidRDefault="00182B14">
      <w:r>
        <w:rPr>
          <w:lang w:val="hu" w:bidi="hu"/>
        </w:rPr>
        <w:separator/>
      </w:r>
    </w:p>
  </w:endnote>
  <w:endnote w:type="continuationSeparator" w:id="0">
    <w:p w14:paraId="38D5EB05" w14:textId="77777777" w:rsidR="00182B14" w:rsidRDefault="00182B14">
      <w:r>
        <w:rPr>
          <w:lang w:val="hu" w:bidi="h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59605" w14:textId="77777777" w:rsidR="00D33E45" w:rsidRDefault="003F1CEC">
    <w:pPr>
      <w:pStyle w:val="llb"/>
    </w:pPr>
    <w:r>
      <w:rPr>
        <w:lang w:val="hu" w:bidi="hu"/>
      </w:rPr>
      <w:fldChar w:fldCharType="begin"/>
    </w:r>
    <w:r>
      <w:rPr>
        <w:lang w:val="hu" w:bidi="hu"/>
      </w:rPr>
      <w:instrText xml:space="preserve"> PAGE   \* MERGEFORMAT </w:instrText>
    </w:r>
    <w:r>
      <w:rPr>
        <w:lang w:val="hu" w:bidi="hu"/>
      </w:rPr>
      <w:fldChar w:fldCharType="separate"/>
    </w:r>
    <w:r>
      <w:rPr>
        <w:noProof/>
        <w:lang w:val="hu" w:bidi="hu"/>
      </w:rPr>
      <w:t>2</w:t>
    </w:r>
    <w:r>
      <w:rPr>
        <w:noProof/>
        <w:lang w:val="hu" w:bidi="h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2C92" w14:textId="77777777" w:rsidR="00182B14" w:rsidRDefault="00182B14">
      <w:r>
        <w:rPr>
          <w:lang w:val="hu" w:bidi="hu"/>
        </w:rPr>
        <w:separator/>
      </w:r>
    </w:p>
  </w:footnote>
  <w:footnote w:type="continuationSeparator" w:id="0">
    <w:p w14:paraId="535C4B29" w14:textId="77777777" w:rsidR="00182B14" w:rsidRDefault="00182B14">
      <w:r>
        <w:rPr>
          <w:lang w:val="hu" w:bidi="h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6B5F" w14:textId="77777777" w:rsidR="00D33E45" w:rsidRDefault="003F1CEC">
    <w:r>
      <w:rPr>
        <w:noProof/>
        <w:lang w:val="lt-LT" w:eastAsia="zh-CN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6EA45EE" wp14:editId="34896C8A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3A82370F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DA6D" w14:textId="77777777" w:rsidR="00D33E45" w:rsidRDefault="003F1CEC">
    <w:r>
      <w:rPr>
        <w:noProof/>
        <w:lang w:val="lt-LT" w:eastAsia="zh-CN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715C300" wp14:editId="38E69AD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Csoport 4" title="Képkeret füllel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Szegély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Szabadkézi sokszög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CDDFCE" w14:textId="77777777" w:rsidR="00D33E45" w:rsidRDefault="00D33E4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715C300" id="Csoport 4" o:spid="_x0000_s1026" alt="Cím: Képkeret füllel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">
              <v:shape id="Szegély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Szabadkézi sokszög 8" o:spid="_x0000_s1028" style="position:absolute;left:2286;top:4286;width:3581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01CDDFCE" w14:textId="77777777" w:rsidR="00D33E45" w:rsidRDefault="00D33E45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Felsorol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Szmozottlist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323425">
    <w:abstractNumId w:val="9"/>
  </w:num>
  <w:num w:numId="2" w16cid:durableId="1863545613">
    <w:abstractNumId w:val="11"/>
  </w:num>
  <w:num w:numId="3" w16cid:durableId="541327540">
    <w:abstractNumId w:val="10"/>
  </w:num>
  <w:num w:numId="4" w16cid:durableId="55249686">
    <w:abstractNumId w:val="7"/>
  </w:num>
  <w:num w:numId="5" w16cid:durableId="116803931">
    <w:abstractNumId w:val="6"/>
  </w:num>
  <w:num w:numId="6" w16cid:durableId="1422024706">
    <w:abstractNumId w:val="5"/>
  </w:num>
  <w:num w:numId="7" w16cid:durableId="979069182">
    <w:abstractNumId w:val="4"/>
  </w:num>
  <w:num w:numId="8" w16cid:durableId="559832450">
    <w:abstractNumId w:val="8"/>
  </w:num>
  <w:num w:numId="9" w16cid:durableId="748967307">
    <w:abstractNumId w:val="3"/>
  </w:num>
  <w:num w:numId="10" w16cid:durableId="843015063">
    <w:abstractNumId w:val="2"/>
  </w:num>
  <w:num w:numId="11" w16cid:durableId="193268785">
    <w:abstractNumId w:val="1"/>
  </w:num>
  <w:num w:numId="12" w16cid:durableId="1850872222">
    <w:abstractNumId w:val="0"/>
  </w:num>
  <w:num w:numId="13" w16cid:durableId="16949202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FA"/>
    <w:rsid w:val="00061648"/>
    <w:rsid w:val="00071B55"/>
    <w:rsid w:val="0009689A"/>
    <w:rsid w:val="000E2ADE"/>
    <w:rsid w:val="000F59DC"/>
    <w:rsid w:val="001168EC"/>
    <w:rsid w:val="00127FAB"/>
    <w:rsid w:val="00182B14"/>
    <w:rsid w:val="001D0D71"/>
    <w:rsid w:val="00223EEE"/>
    <w:rsid w:val="002D7E3B"/>
    <w:rsid w:val="003228CE"/>
    <w:rsid w:val="00344A6B"/>
    <w:rsid w:val="003A1D83"/>
    <w:rsid w:val="003E21EC"/>
    <w:rsid w:val="003F1CEC"/>
    <w:rsid w:val="0040022F"/>
    <w:rsid w:val="00462B99"/>
    <w:rsid w:val="005243FA"/>
    <w:rsid w:val="00552ACB"/>
    <w:rsid w:val="005A620B"/>
    <w:rsid w:val="005F5559"/>
    <w:rsid w:val="00641C45"/>
    <w:rsid w:val="00646299"/>
    <w:rsid w:val="006852D7"/>
    <w:rsid w:val="007545AE"/>
    <w:rsid w:val="00776498"/>
    <w:rsid w:val="007B0BE6"/>
    <w:rsid w:val="007E7AD8"/>
    <w:rsid w:val="00806956"/>
    <w:rsid w:val="00823E64"/>
    <w:rsid w:val="00841993"/>
    <w:rsid w:val="00880465"/>
    <w:rsid w:val="00897BAF"/>
    <w:rsid w:val="008E1D1B"/>
    <w:rsid w:val="009114F0"/>
    <w:rsid w:val="009A5037"/>
    <w:rsid w:val="009E7F08"/>
    <w:rsid w:val="00A03020"/>
    <w:rsid w:val="00A130FE"/>
    <w:rsid w:val="00A36456"/>
    <w:rsid w:val="00A72F28"/>
    <w:rsid w:val="00AB7E5F"/>
    <w:rsid w:val="00AC1893"/>
    <w:rsid w:val="00AD1E7A"/>
    <w:rsid w:val="00AF04CF"/>
    <w:rsid w:val="00B31177"/>
    <w:rsid w:val="00B31782"/>
    <w:rsid w:val="00B83628"/>
    <w:rsid w:val="00BA6B5C"/>
    <w:rsid w:val="00BB6483"/>
    <w:rsid w:val="00C315AC"/>
    <w:rsid w:val="00CD101D"/>
    <w:rsid w:val="00D33E45"/>
    <w:rsid w:val="00D42C05"/>
    <w:rsid w:val="00D460ED"/>
    <w:rsid w:val="00D60D6D"/>
    <w:rsid w:val="00D81867"/>
    <w:rsid w:val="00DF1B98"/>
    <w:rsid w:val="00E1689E"/>
    <w:rsid w:val="00E80C42"/>
    <w:rsid w:val="00EA405B"/>
    <w:rsid w:val="00EE6EC4"/>
    <w:rsid w:val="00F40F2A"/>
    <w:rsid w:val="00F61900"/>
    <w:rsid w:val="00F948CD"/>
    <w:rsid w:val="00FC6E2E"/>
    <w:rsid w:val="00FE25F0"/>
    <w:rsid w:val="00F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F31DB"/>
  <w15:chartTrackingRefBased/>
  <w15:docId w15:val="{B57D752F-2FFA-DB4D-BE21-1FDF86B9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hu" w:eastAsia="ja-JP" w:bidi="hu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1CEC"/>
    <w:rPr>
      <w:rFonts w:cs="Times New Roman"/>
      <w:lang w:val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Kapcsolatiadatok">
    <w:name w:val="Kapcsolati adatok"/>
    <w:basedOn w:val="Norm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Cm">
    <w:name w:val="Title"/>
    <w:basedOn w:val="Norml"/>
    <w:next w:val="Norml"/>
    <w:link w:val="Cm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Alcm">
    <w:name w:val="Subtitle"/>
    <w:basedOn w:val="Norml"/>
    <w:next w:val="Norml"/>
    <w:link w:val="Alcm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Felsorols">
    <w:name w:val="List Bullet"/>
    <w:basedOn w:val="Norml"/>
    <w:uiPriority w:val="9"/>
    <w:qFormat/>
    <w:pPr>
      <w:numPr>
        <w:numId w:val="2"/>
      </w:numPr>
      <w:spacing w:after="120"/>
    </w:pPr>
  </w:style>
  <w:style w:type="character" w:styleId="Helyrzszveg">
    <w:name w:val="Placeholder Text"/>
    <w:basedOn w:val="Bekezdsalapbettpusa"/>
    <w:uiPriority w:val="99"/>
    <w:semiHidden/>
    <w:rPr>
      <w:color w:val="808080"/>
    </w:rPr>
  </w:style>
  <w:style w:type="character" w:customStyle="1" w:styleId="Cmsor4Char">
    <w:name w:val="Címsor 4 Char"/>
    <w:basedOn w:val="Bekezdsalapbettpusa"/>
    <w:link w:val="Cmsor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Cmsor5Char">
    <w:name w:val="Címsor 5 Char"/>
    <w:basedOn w:val="Bekezdsalapbettpusa"/>
    <w:link w:val="Cmsor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Cmsor7Char">
    <w:name w:val="Címsor 7 Char"/>
    <w:basedOn w:val="Bekezdsalapbettpusa"/>
    <w:link w:val="Cmsor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Cmsor6Char">
    <w:name w:val="Címsor 6 Char"/>
    <w:basedOn w:val="Bekezdsalapbettpusa"/>
    <w:link w:val="Cmsor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Cmsor8Char">
    <w:name w:val="Címsor 8 Char"/>
    <w:basedOn w:val="Bekezdsalapbettpusa"/>
    <w:link w:val="Cmsor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Finomkiemels">
    <w:name w:val="Subtle Emphasis"/>
    <w:basedOn w:val="Bekezdsalapbettpusa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Knyvcme">
    <w:name w:val="Book Title"/>
    <w:basedOn w:val="Bekezdsalapbettpusa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llb">
    <w:name w:val="footer"/>
    <w:basedOn w:val="Norml"/>
    <w:link w:val="llb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llbChar">
    <w:name w:val="Élőláb Char"/>
    <w:basedOn w:val="Bekezdsalapbettpusa"/>
    <w:link w:val="llb"/>
    <w:uiPriority w:val="99"/>
    <w:rPr>
      <w:color w:val="0E0B05" w:themeColor="text2"/>
      <w:sz w:val="24"/>
    </w:rPr>
  </w:style>
  <w:style w:type="character" w:customStyle="1" w:styleId="AlcmChar">
    <w:name w:val="Alcím Char"/>
    <w:basedOn w:val="Bekezdsalapbettpusa"/>
    <w:link w:val="Alcm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Kiemels">
    <w:name w:val="Emphasis"/>
    <w:basedOn w:val="Bekezdsalapbettpusa"/>
    <w:uiPriority w:val="20"/>
    <w:semiHidden/>
    <w:unhideWhenUsed/>
    <w:qFormat/>
    <w:rPr>
      <w:i w:val="0"/>
      <w:iCs/>
      <w:color w:val="E3AB47" w:themeColor="accent1"/>
    </w:rPr>
  </w:style>
  <w:style w:type="paragraph" w:styleId="Idzet">
    <w:name w:val="Quote"/>
    <w:basedOn w:val="Norml"/>
    <w:next w:val="Norml"/>
    <w:link w:val="Idzet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IdzetChar">
    <w:name w:val="Idézet Char"/>
    <w:basedOn w:val="Bekezdsalapbettpusa"/>
    <w:link w:val="Idzet"/>
    <w:uiPriority w:val="29"/>
    <w:semiHidden/>
    <w:rPr>
      <w:iCs/>
      <w:sz w:val="26"/>
    </w:rPr>
  </w:style>
  <w:style w:type="paragraph" w:styleId="Kiemeltidzet">
    <w:name w:val="Intense Quote"/>
    <w:basedOn w:val="Norml"/>
    <w:next w:val="Norml"/>
    <w:link w:val="Kiemeltidzet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KiemeltidzetChar">
    <w:name w:val="Kiemelt idézet Char"/>
    <w:basedOn w:val="Bekezdsalapbettpusa"/>
    <w:link w:val="Kiemeltidzet"/>
    <w:uiPriority w:val="30"/>
    <w:semiHidden/>
    <w:rPr>
      <w:b/>
      <w:iCs/>
      <w:color w:val="262626" w:themeColor="text1" w:themeTint="D9"/>
      <w:sz w:val="26"/>
    </w:rPr>
  </w:style>
  <w:style w:type="character" w:styleId="Erskiemels">
    <w:name w:val="Intense Emphasis"/>
    <w:basedOn w:val="Bekezdsalapbettpusa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Ershivatkozs">
    <w:name w:val="Intense Reference"/>
    <w:basedOn w:val="Bekezdsalapbettpusa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Kiemels2">
    <w:name w:val="Strong"/>
    <w:basedOn w:val="Bekezdsalapbettpusa"/>
    <w:uiPriority w:val="22"/>
    <w:semiHidden/>
    <w:unhideWhenUsed/>
    <w:qFormat/>
    <w:rPr>
      <w:b/>
      <w:bCs/>
      <w:color w:val="262626" w:themeColor="text1" w:themeTint="D9"/>
    </w:rPr>
  </w:style>
  <w:style w:type="paragraph" w:styleId="Kpalrs">
    <w:name w:val="caption"/>
    <w:basedOn w:val="Norml"/>
    <w:next w:val="Norm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aszerbekezds">
    <w:name w:val="List Paragraph"/>
    <w:basedOn w:val="Norml"/>
    <w:uiPriority w:val="34"/>
    <w:semiHidden/>
    <w:unhideWhenUsed/>
    <w:qFormat/>
    <w:pPr>
      <w:ind w:left="216"/>
      <w:contextualSpacing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pPr>
      <w:outlineLvl w:val="9"/>
    </w:pPr>
  </w:style>
  <w:style w:type="paragraph" w:styleId="Hivatkozsjegyzk-fej">
    <w:name w:val="toa heading"/>
    <w:basedOn w:val="Norml"/>
    <w:next w:val="Norm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Finomhivatkozs">
    <w:name w:val="Subtle Reference"/>
    <w:basedOn w:val="Bekezdsalapbettpusa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v">
    <w:name w:val="Név"/>
    <w:basedOn w:val="Norm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CmChar">
    <w:name w:val="Cím Char"/>
    <w:basedOn w:val="Bekezdsalapbettpusa"/>
    <w:link w:val="Cm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lfej">
    <w:name w:val="header"/>
    <w:basedOn w:val="Norml"/>
    <w:link w:val="lfej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Szmozottlista">
    <w:name w:val="List Number"/>
    <w:basedOn w:val="Norml"/>
    <w:uiPriority w:val="10"/>
    <w:qFormat/>
    <w:pPr>
      <w:numPr>
        <w:numId w:val="13"/>
      </w:numPr>
    </w:p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tum">
    <w:name w:val="Date"/>
    <w:basedOn w:val="Norml"/>
    <w:next w:val="Norml"/>
    <w:link w:val="Dtum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tumChar">
    <w:name w:val="Dátum Char"/>
    <w:basedOn w:val="Bekezdsalapbettpusa"/>
    <w:link w:val="Dtum"/>
    <w:uiPriority w:val="99"/>
    <w:semiHidden/>
    <w:rPr>
      <w:color w:val="0E0B05" w:themeColor="text2"/>
      <w:sz w:val="24"/>
    </w:rPr>
  </w:style>
  <w:style w:type="paragraph" w:styleId="Megszlts">
    <w:name w:val="Salutation"/>
    <w:basedOn w:val="Norml"/>
    <w:next w:val="Norml"/>
    <w:link w:val="Megszlts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MegszltsChar">
    <w:name w:val="Megszólítás Char"/>
    <w:basedOn w:val="Bekezdsalapbettpusa"/>
    <w:link w:val="Megszlts"/>
    <w:uiPriority w:val="99"/>
    <w:semiHidden/>
    <w:rPr>
      <w:color w:val="0E0B05" w:themeColor="text2"/>
      <w:sz w:val="24"/>
    </w:rPr>
  </w:style>
  <w:style w:type="paragraph" w:styleId="Alrs">
    <w:name w:val="Signature"/>
    <w:basedOn w:val="Norml"/>
    <w:link w:val="Alrs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lrsChar">
    <w:name w:val="Aláírás Char"/>
    <w:basedOn w:val="Bekezdsalapbettpusa"/>
    <w:link w:val="Alrs"/>
    <w:uiPriority w:val="99"/>
    <w:semiHidden/>
    <w:rPr>
      <w:color w:val="0E0B05" w:themeColor="text2"/>
    </w:rPr>
  </w:style>
  <w:style w:type="character" w:styleId="Hiperhivatkozs">
    <w:name w:val="Hyperlink"/>
    <w:basedOn w:val="Bekezdsalapbettpusa"/>
    <w:uiPriority w:val="99"/>
    <w:unhideWhenUsed/>
    <w:rsid w:val="00A72F28"/>
    <w:rPr>
      <w:color w:val="53C3C7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72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osunwaanna@gmail.com" TargetMode="External" /><Relationship Id="rId14" Type="http://schemas.openxmlformats.org/officeDocument/2006/relationships/glossaryDocument" Target="glossary/document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5E75D399-8654-C747-BB4C-7CEBB630C704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BC028BF4F4A64EA94B5D76ED27C92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B19337C-DE5B-2C49-B102-6346C017A949}"/>
      </w:docPartPr>
      <w:docPartBody>
        <w:p w:rsidR="001C5D06" w:rsidRDefault="00AF5466">
          <w:pPr>
            <w:pStyle w:val="E3BC028BF4F4A64EA94B5D76ED27C929"/>
          </w:pPr>
          <w:r>
            <w:rPr>
              <w:lang w:val="hu" w:bidi="hu"/>
            </w:rPr>
            <w:t>Feladat</w:t>
          </w:r>
        </w:p>
      </w:docPartBody>
    </w:docPart>
    <w:docPart>
      <w:docPartPr>
        <w:name w:val="4F49DD4045D5CB44A0174FAD7F3C39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C907385-51B8-9B46-8B60-3024A77298ED}"/>
      </w:docPartPr>
      <w:docPartBody>
        <w:p w:rsidR="001C5D06" w:rsidRDefault="00AF5466">
          <w:pPr>
            <w:pStyle w:val="4F49DD4045D5CB44A0174FAD7F3C39EC"/>
          </w:pPr>
          <w:r>
            <w:rPr>
              <w:lang w:val="hu" w:bidi="hu"/>
            </w:rPr>
            <w:t>Tapasztalat</w:t>
          </w:r>
        </w:p>
      </w:docPartBody>
    </w:docPart>
    <w:docPart>
      <w:docPartPr>
        <w:name w:val="827AF9B6397FE64597E39F236399E5D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F257ED1-F2CA-D54D-B1D8-A437D44AEC38}"/>
      </w:docPartPr>
      <w:docPartBody>
        <w:p w:rsidR="001C5D06" w:rsidRDefault="00AF5466">
          <w:pPr>
            <w:pStyle w:val="827AF9B6397FE64597E39F236399E5DF"/>
          </w:pPr>
          <w:r>
            <w:rPr>
              <w:lang w:val="hu" w:bidi="hu"/>
            </w:rPr>
            <w:t>Tanulmányok</w:t>
          </w:r>
        </w:p>
      </w:docPartBody>
    </w:docPart>
    <w:docPart>
      <w:docPartPr>
        <w:name w:val="F1E5D671687CE44198445D52B1153EE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D4C385-D21E-A240-8546-1F03700D9CE1}"/>
      </w:docPartPr>
      <w:docPartBody>
        <w:p w:rsidR="001C5D06" w:rsidRDefault="00AF5466">
          <w:pPr>
            <w:pStyle w:val="F1E5D671687CE44198445D52B1153EED"/>
          </w:pPr>
          <w:r>
            <w:rPr>
              <w:lang w:val="hu" w:bidi="hu"/>
            </w:rPr>
            <w:t>Díjak és elismerések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Felsorol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20716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06"/>
    <w:rsid w:val="001C5D06"/>
    <w:rsid w:val="00AC55D2"/>
    <w:rsid w:val="00AF5466"/>
    <w:rsid w:val="00D9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3BC028BF4F4A64EA94B5D76ED27C929">
    <w:name w:val="E3BC028BF4F4A64EA94B5D76ED27C929"/>
  </w:style>
  <w:style w:type="paragraph" w:customStyle="1" w:styleId="4F49DD4045D5CB44A0174FAD7F3C39EC">
    <w:name w:val="4F49DD4045D5CB44A0174FAD7F3C39EC"/>
  </w:style>
  <w:style w:type="paragraph" w:styleId="Felsorols">
    <w:name w:val="List Bullet"/>
    <w:basedOn w:val="Norml"/>
    <w:uiPriority w:val="9"/>
    <w:qFormat/>
    <w:pPr>
      <w:numPr>
        <w:numId w:val="1"/>
      </w:numPr>
      <w:spacing w:after="120" w:line="312" w:lineRule="auto"/>
    </w:pPr>
    <w:rPr>
      <w:rFonts w:eastAsiaTheme="minorHAnsi" w:cs="Times New Roman"/>
      <w:color w:val="7F7F7F" w:themeColor="text1" w:themeTint="80"/>
      <w:sz w:val="20"/>
      <w:szCs w:val="20"/>
      <w:lang w:eastAsia="ja-JP"/>
    </w:rPr>
  </w:style>
  <w:style w:type="paragraph" w:customStyle="1" w:styleId="827AF9B6397FE64597E39F236399E5DF">
    <w:name w:val="827AF9B6397FE64597E39F236399E5DF"/>
  </w:style>
  <w:style w:type="paragraph" w:customStyle="1" w:styleId="F1E5D671687CE44198445D52B1153EED">
    <w:name w:val="F1E5D671687CE44198445D52B1153E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C78C5-1813-47A4-AB83-685D33B9219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%7b5E75D399-8654-C747-BB4C-7CEBB630C704%7dtf50002018.dotx</Template>
  <TotalTime>2</TotalTime>
  <Pages>2</Pages>
  <Words>93</Words>
  <Characters>649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osunwaanna@gmail.com</dc:creator>
  <cp:keywords/>
  <dc:description/>
  <cp:lastModifiedBy>osunwaanna@gmail.com</cp:lastModifiedBy>
  <cp:revision>2</cp:revision>
  <dcterms:created xsi:type="dcterms:W3CDTF">2023-06-20T08:22:00Z</dcterms:created>
  <dcterms:modified xsi:type="dcterms:W3CDTF">2023-06-20T08:22:00Z</dcterms:modified>
</cp:coreProperties>
</file>